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D21E0B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r>
        <w:rPr>
          <w:rFonts w:ascii="Arial" w:hAnsi="Arial" w:cs="Arial"/>
          <w:color w:val="000000"/>
        </w:rPr>
        <w:t xml:space="preserve"> (05.08.-11</w:t>
      </w:r>
      <w:r w:rsidR="009C0103">
        <w:rPr>
          <w:rFonts w:ascii="Arial" w:hAnsi="Arial" w:cs="Arial"/>
          <w:color w:val="000000"/>
        </w:rPr>
        <w:t>.08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21E0B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</w:t>
            </w:r>
            <w:r w:rsidR="007378E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21E0B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06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21E0B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21E0B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08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21E0B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21E0B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21E0B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F61C2" w:rsidP="003E7203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AA4089" w:rsidP="00866AFB">
            <w:pPr>
              <w:jc w:val="center"/>
              <w:rPr>
                <w:rFonts w:ascii="Arial" w:hAnsi="Arial" w:cs="Arial"/>
                <w:noProof/>
              </w:rPr>
            </w:pPr>
            <w:r w:rsidRPr="00AA408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E45497" w:rsidP="00866AFB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082F02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7" name="Picture 6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8A560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21D70" w:rsidRDefault="00721D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D21E0B" w:rsidRDefault="00D21E0B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C02FD"/>
    <w:rsid w:val="005D2026"/>
    <w:rsid w:val="00637C57"/>
    <w:rsid w:val="00677F60"/>
    <w:rsid w:val="006D364A"/>
    <w:rsid w:val="006E596C"/>
    <w:rsid w:val="00721D70"/>
    <w:rsid w:val="007378EC"/>
    <w:rsid w:val="00745F0F"/>
    <w:rsid w:val="00792907"/>
    <w:rsid w:val="007A14A7"/>
    <w:rsid w:val="007F61C2"/>
    <w:rsid w:val="00804423"/>
    <w:rsid w:val="00866AFB"/>
    <w:rsid w:val="008A2D02"/>
    <w:rsid w:val="008A5601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B20456"/>
    <w:rsid w:val="00B51B62"/>
    <w:rsid w:val="00B6494A"/>
    <w:rsid w:val="00BE2C5D"/>
    <w:rsid w:val="00BF0A1C"/>
    <w:rsid w:val="00C56AFE"/>
    <w:rsid w:val="00C96031"/>
    <w:rsid w:val="00CB5A97"/>
    <w:rsid w:val="00CC6FA6"/>
    <w:rsid w:val="00D053C5"/>
    <w:rsid w:val="00D21E0B"/>
    <w:rsid w:val="00D325CD"/>
    <w:rsid w:val="00D5739C"/>
    <w:rsid w:val="00DB67BA"/>
    <w:rsid w:val="00E43652"/>
    <w:rsid w:val="00E45497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3</TotalTime>
  <Pages>3</Pages>
  <Words>343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2024-08-13T11:51:00Z</dcterms:created>
  <dcterms:modified xsi:type="dcterms:W3CDTF">2024-08-13T11:57:00Z</dcterms:modified>
</cp:coreProperties>
</file>