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E3C36" w:rsidP="001E3C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3597D">
              <w:rPr>
                <w:b/>
                <w:bCs/>
              </w:rPr>
              <w:t>1</w:t>
            </w:r>
            <w:r w:rsidR="008B6954">
              <w:rPr>
                <w:b/>
                <w:bCs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8B695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06.05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8B6954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3C36">
              <w:rPr>
                <w:b/>
                <w:bCs/>
              </w:rPr>
              <w:t>8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4137C0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8B6954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15086"/>
    <w:rsid w:val="00130C3D"/>
    <w:rsid w:val="00131021"/>
    <w:rsid w:val="0015617A"/>
    <w:rsid w:val="001E3C36"/>
    <w:rsid w:val="00232E18"/>
    <w:rsid w:val="002C01AC"/>
    <w:rsid w:val="00300C7F"/>
    <w:rsid w:val="004017B3"/>
    <w:rsid w:val="004137C0"/>
    <w:rsid w:val="00417470"/>
    <w:rsid w:val="00473931"/>
    <w:rsid w:val="004C0AE8"/>
    <w:rsid w:val="004F37DA"/>
    <w:rsid w:val="0050203E"/>
    <w:rsid w:val="00504675"/>
    <w:rsid w:val="00542350"/>
    <w:rsid w:val="00556B23"/>
    <w:rsid w:val="00570D22"/>
    <w:rsid w:val="00590463"/>
    <w:rsid w:val="005A2BEE"/>
    <w:rsid w:val="00604B15"/>
    <w:rsid w:val="006654D5"/>
    <w:rsid w:val="006A35E4"/>
    <w:rsid w:val="006D364A"/>
    <w:rsid w:val="0073597D"/>
    <w:rsid w:val="00745F0F"/>
    <w:rsid w:val="00777B37"/>
    <w:rsid w:val="007E65A1"/>
    <w:rsid w:val="008026C1"/>
    <w:rsid w:val="00833DBF"/>
    <w:rsid w:val="008619C5"/>
    <w:rsid w:val="008B6954"/>
    <w:rsid w:val="00A021F4"/>
    <w:rsid w:val="00A03CBA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6</cp:revision>
  <cp:lastPrinted>2007-08-01T12:44:00Z</cp:lastPrinted>
  <dcterms:created xsi:type="dcterms:W3CDTF">2025-05-06T11:51:00Z</dcterms:created>
  <dcterms:modified xsi:type="dcterms:W3CDTF">2025-05-13T12:35:00Z</dcterms:modified>
</cp:coreProperties>
</file>