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Februar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C0AE8">
              <w:rPr>
                <w:b/>
                <w:bCs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4C0AE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C0A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03.02.2025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C0A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04.02.2025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C0A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05.02.2025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C0A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06.02.2025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C0A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07.02.2025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C0A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08.02.2025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C0A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09.02.2025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73931"/>
    <w:rsid w:val="004C0AE8"/>
    <w:rsid w:val="004F37DA"/>
    <w:rsid w:val="00504675"/>
    <w:rsid w:val="00542350"/>
    <w:rsid w:val="00570D22"/>
    <w:rsid w:val="00590463"/>
    <w:rsid w:val="006D364A"/>
    <w:rsid w:val="00745F0F"/>
    <w:rsid w:val="00A021F4"/>
    <w:rsid w:val="00AD7814"/>
    <w:rsid w:val="00B51B62"/>
    <w:rsid w:val="00BF0A1C"/>
    <w:rsid w:val="00C96031"/>
    <w:rsid w:val="00D053C5"/>
    <w:rsid w:val="00DE5492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2025-02-10T11:04:00Z</dcterms:created>
  <dcterms:modified xsi:type="dcterms:W3CDTF">2025-02-10T11:04:00Z</dcterms:modified>
</cp:coreProperties>
</file>