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931B1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849DC">
              <w:rPr>
                <w:b/>
                <w:bCs/>
              </w:rPr>
              <w:t>1</w:t>
            </w:r>
            <w:r w:rsidR="001F7FF5">
              <w:rPr>
                <w:b/>
                <w:bCs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1028B7">
              <w:rPr>
                <w:b/>
                <w:bCs/>
                <w:sz w:val="16"/>
                <w:szCs w:val="16"/>
              </w:rPr>
              <w:t>1</w:t>
            </w:r>
            <w:r w:rsidR="001F7FF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F7FF5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931B1E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F7FF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931B1E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F7FF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931B1E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F7FF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931B1E">
              <w:rPr>
                <w:b/>
                <w:bCs/>
                <w:sz w:val="16"/>
                <w:szCs w:val="16"/>
              </w:rPr>
              <w:t>.05.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F7FF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931B1E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F7FF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931B1E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F7FF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931B1E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187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45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F7FF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46B32"/>
    <w:rsid w:val="000E12CE"/>
    <w:rsid w:val="001028B7"/>
    <w:rsid w:val="00175002"/>
    <w:rsid w:val="00187DAD"/>
    <w:rsid w:val="001E6321"/>
    <w:rsid w:val="001F7FF5"/>
    <w:rsid w:val="00232E18"/>
    <w:rsid w:val="00241D59"/>
    <w:rsid w:val="002C01AC"/>
    <w:rsid w:val="00370227"/>
    <w:rsid w:val="004017B3"/>
    <w:rsid w:val="00473931"/>
    <w:rsid w:val="004F673A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745F0F"/>
    <w:rsid w:val="00810585"/>
    <w:rsid w:val="00813A33"/>
    <w:rsid w:val="008563A4"/>
    <w:rsid w:val="00931B1E"/>
    <w:rsid w:val="00943CDD"/>
    <w:rsid w:val="009849DC"/>
    <w:rsid w:val="00A021F4"/>
    <w:rsid w:val="00A7518C"/>
    <w:rsid w:val="00AC14A7"/>
    <w:rsid w:val="00AD7814"/>
    <w:rsid w:val="00AE27A3"/>
    <w:rsid w:val="00B11C3C"/>
    <w:rsid w:val="00C641B6"/>
    <w:rsid w:val="00C80605"/>
    <w:rsid w:val="00D04A90"/>
    <w:rsid w:val="00E01FA1"/>
    <w:rsid w:val="00E44E34"/>
    <w:rsid w:val="00F954BD"/>
    <w:rsid w:val="00FA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2023-05-17T07:15:00Z</dcterms:created>
  <dcterms:modified xsi:type="dcterms:W3CDTF">2023-05-17T07:15:00Z</dcterms:modified>
</cp:coreProperties>
</file>