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OKTOBAR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8529E">
              <w:rPr>
                <w:b/>
                <w:bCs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F73FAC">
              <w:rPr>
                <w:b/>
                <w:bCs/>
                <w:sz w:val="16"/>
                <w:szCs w:val="16"/>
              </w:rPr>
              <w:t>3</w:t>
            </w:r>
            <w:r w:rsidR="000852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8529E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C21245">
              <w:rPr>
                <w:b/>
                <w:bCs/>
                <w:sz w:val="16"/>
                <w:szCs w:val="16"/>
              </w:rPr>
              <w:t>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8529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8529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8529E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8529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8529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8529E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E4110E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8529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8529E"/>
    <w:rsid w:val="000E12CE"/>
    <w:rsid w:val="001028B7"/>
    <w:rsid w:val="00126CFC"/>
    <w:rsid w:val="001734AB"/>
    <w:rsid w:val="00175002"/>
    <w:rsid w:val="00187DAD"/>
    <w:rsid w:val="001E6321"/>
    <w:rsid w:val="001F7FF5"/>
    <w:rsid w:val="00232E18"/>
    <w:rsid w:val="0028557B"/>
    <w:rsid w:val="002B030D"/>
    <w:rsid w:val="002C01AC"/>
    <w:rsid w:val="002C51B1"/>
    <w:rsid w:val="002E1246"/>
    <w:rsid w:val="00304FA8"/>
    <w:rsid w:val="00337B3F"/>
    <w:rsid w:val="00370227"/>
    <w:rsid w:val="003B3EE8"/>
    <w:rsid w:val="004017B3"/>
    <w:rsid w:val="00457022"/>
    <w:rsid w:val="00473931"/>
    <w:rsid w:val="004F673A"/>
    <w:rsid w:val="00510065"/>
    <w:rsid w:val="00522850"/>
    <w:rsid w:val="00542350"/>
    <w:rsid w:val="00570D22"/>
    <w:rsid w:val="00590463"/>
    <w:rsid w:val="005E57DB"/>
    <w:rsid w:val="005F2EE5"/>
    <w:rsid w:val="00623DD1"/>
    <w:rsid w:val="006314A2"/>
    <w:rsid w:val="00641D5A"/>
    <w:rsid w:val="00650955"/>
    <w:rsid w:val="00660007"/>
    <w:rsid w:val="00673CCE"/>
    <w:rsid w:val="00745F0F"/>
    <w:rsid w:val="00766E75"/>
    <w:rsid w:val="00773823"/>
    <w:rsid w:val="00787186"/>
    <w:rsid w:val="007C6885"/>
    <w:rsid w:val="00810585"/>
    <w:rsid w:val="00813A33"/>
    <w:rsid w:val="00867EF9"/>
    <w:rsid w:val="008869D6"/>
    <w:rsid w:val="00894A6B"/>
    <w:rsid w:val="008972AD"/>
    <w:rsid w:val="008B5C61"/>
    <w:rsid w:val="008F7BB7"/>
    <w:rsid w:val="00907D0C"/>
    <w:rsid w:val="009230A1"/>
    <w:rsid w:val="00931B1E"/>
    <w:rsid w:val="00943CDD"/>
    <w:rsid w:val="009849DC"/>
    <w:rsid w:val="009C0686"/>
    <w:rsid w:val="009E0B19"/>
    <w:rsid w:val="00A021F4"/>
    <w:rsid w:val="00A7518C"/>
    <w:rsid w:val="00A84A72"/>
    <w:rsid w:val="00A87231"/>
    <w:rsid w:val="00AC14A7"/>
    <w:rsid w:val="00AD7814"/>
    <w:rsid w:val="00AE27A3"/>
    <w:rsid w:val="00AE557F"/>
    <w:rsid w:val="00AF7628"/>
    <w:rsid w:val="00B00D54"/>
    <w:rsid w:val="00B11C3C"/>
    <w:rsid w:val="00BE4BC4"/>
    <w:rsid w:val="00C11180"/>
    <w:rsid w:val="00C21245"/>
    <w:rsid w:val="00C641B6"/>
    <w:rsid w:val="00C67517"/>
    <w:rsid w:val="00C80605"/>
    <w:rsid w:val="00CA7494"/>
    <w:rsid w:val="00CC1387"/>
    <w:rsid w:val="00D04A90"/>
    <w:rsid w:val="00DA5A64"/>
    <w:rsid w:val="00DC5CD5"/>
    <w:rsid w:val="00E01FA1"/>
    <w:rsid w:val="00E208E8"/>
    <w:rsid w:val="00E23362"/>
    <w:rsid w:val="00E4110E"/>
    <w:rsid w:val="00E44E34"/>
    <w:rsid w:val="00E536C0"/>
    <w:rsid w:val="00EA636B"/>
    <w:rsid w:val="00ED178A"/>
    <w:rsid w:val="00F44C80"/>
    <w:rsid w:val="00F73FAC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2023-10-18T05:52:00Z</dcterms:created>
  <dcterms:modified xsi:type="dcterms:W3CDTF">2023-10-18T05:52:00Z</dcterms:modified>
</cp:coreProperties>
</file>