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7F61C2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(10.06.-16</w:t>
      </w:r>
      <w:r w:rsidR="001259D3">
        <w:rPr>
          <w:rFonts w:ascii="Arial" w:hAnsi="Arial" w:cs="Arial"/>
          <w:color w:val="000000"/>
        </w:rPr>
        <w:t>.06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AA408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F61C2" w:rsidP="00CB5497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7F61C2"/>
    <w:rsid w:val="00804423"/>
    <w:rsid w:val="00866AFB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2024-06-25T12:14:00Z</dcterms:created>
  <dcterms:modified xsi:type="dcterms:W3CDTF">2024-06-25T12:14:00Z</dcterms:modified>
</cp:coreProperties>
</file>