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1E3C36" w:rsidP="001E3C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5304">
              <w:rPr>
                <w:b/>
                <w:bCs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</w:t>
            </w:r>
            <w:r w:rsidR="0010530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0530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8B6954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0530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8B6954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0530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8B6954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0530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0530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0530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0530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4137C0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ED0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0530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05304"/>
    <w:rsid w:val="00115086"/>
    <w:rsid w:val="00130C3D"/>
    <w:rsid w:val="00131021"/>
    <w:rsid w:val="0015617A"/>
    <w:rsid w:val="001E3C36"/>
    <w:rsid w:val="00232E18"/>
    <w:rsid w:val="002C01AC"/>
    <w:rsid w:val="00300C7F"/>
    <w:rsid w:val="004017B3"/>
    <w:rsid w:val="004137C0"/>
    <w:rsid w:val="00417470"/>
    <w:rsid w:val="00473931"/>
    <w:rsid w:val="004C0AE8"/>
    <w:rsid w:val="004F37DA"/>
    <w:rsid w:val="0050203E"/>
    <w:rsid w:val="00504675"/>
    <w:rsid w:val="00515E53"/>
    <w:rsid w:val="00542350"/>
    <w:rsid w:val="00556B23"/>
    <w:rsid w:val="00570D22"/>
    <w:rsid w:val="00590463"/>
    <w:rsid w:val="005A2BEE"/>
    <w:rsid w:val="00604B15"/>
    <w:rsid w:val="006654D5"/>
    <w:rsid w:val="006A35E4"/>
    <w:rsid w:val="006D364A"/>
    <w:rsid w:val="0073597D"/>
    <w:rsid w:val="00745F0F"/>
    <w:rsid w:val="00777B37"/>
    <w:rsid w:val="007E65A1"/>
    <w:rsid w:val="008026C1"/>
    <w:rsid w:val="00833DBF"/>
    <w:rsid w:val="008619C5"/>
    <w:rsid w:val="008B6954"/>
    <w:rsid w:val="00A021F4"/>
    <w:rsid w:val="00A03CBA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7144A"/>
    <w:rsid w:val="00DE5492"/>
    <w:rsid w:val="00E14735"/>
    <w:rsid w:val="00E9505B"/>
    <w:rsid w:val="00E95BA5"/>
    <w:rsid w:val="00EB0C29"/>
    <w:rsid w:val="00EB7A6D"/>
    <w:rsid w:val="00ED0E08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2025-05-20T12:50:00Z</dcterms:created>
  <dcterms:modified xsi:type="dcterms:W3CDTF">2025-05-20T12:50:00Z</dcterms:modified>
</cp:coreProperties>
</file>