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OKTOBAR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A3748">
              <w:rPr>
                <w:b/>
                <w:bCs/>
              </w:rPr>
              <w:t>4</w:t>
            </w:r>
            <w:r w:rsidR="00926F45"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926F45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6F45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C21245">
              <w:rPr>
                <w:b/>
                <w:bCs/>
                <w:sz w:val="16"/>
                <w:szCs w:val="16"/>
              </w:rPr>
              <w:t>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6F4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6F45" w:rsidP="00FA37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01.11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6F45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02.11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6F4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03.11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6F4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04.11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926F45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05.11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926F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66A30"/>
    <w:rsid w:val="0008529E"/>
    <w:rsid w:val="000E12CE"/>
    <w:rsid w:val="001028B7"/>
    <w:rsid w:val="00126CFC"/>
    <w:rsid w:val="00127E74"/>
    <w:rsid w:val="001734AB"/>
    <w:rsid w:val="00175002"/>
    <w:rsid w:val="00187DAD"/>
    <w:rsid w:val="001E6321"/>
    <w:rsid w:val="001F7FF5"/>
    <w:rsid w:val="00232E18"/>
    <w:rsid w:val="0028557B"/>
    <w:rsid w:val="002B030D"/>
    <w:rsid w:val="002C01AC"/>
    <w:rsid w:val="002C51B1"/>
    <w:rsid w:val="002E1246"/>
    <w:rsid w:val="00304FA8"/>
    <w:rsid w:val="00337B3F"/>
    <w:rsid w:val="00370227"/>
    <w:rsid w:val="003B3EE8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E57DB"/>
    <w:rsid w:val="005F2EE5"/>
    <w:rsid w:val="00623DD1"/>
    <w:rsid w:val="006314A2"/>
    <w:rsid w:val="00641D5A"/>
    <w:rsid w:val="00650955"/>
    <w:rsid w:val="00660007"/>
    <w:rsid w:val="00673CCE"/>
    <w:rsid w:val="00745F0F"/>
    <w:rsid w:val="00766E75"/>
    <w:rsid w:val="00773823"/>
    <w:rsid w:val="00787186"/>
    <w:rsid w:val="007C6885"/>
    <w:rsid w:val="00810585"/>
    <w:rsid w:val="00813A33"/>
    <w:rsid w:val="00867EF9"/>
    <w:rsid w:val="008869D6"/>
    <w:rsid w:val="00894A6B"/>
    <w:rsid w:val="008972AD"/>
    <w:rsid w:val="008B5C61"/>
    <w:rsid w:val="008F7BB7"/>
    <w:rsid w:val="00907D0C"/>
    <w:rsid w:val="009230A1"/>
    <w:rsid w:val="00926F45"/>
    <w:rsid w:val="00931B1E"/>
    <w:rsid w:val="00943CDD"/>
    <w:rsid w:val="009849DC"/>
    <w:rsid w:val="009C0686"/>
    <w:rsid w:val="009E0B19"/>
    <w:rsid w:val="00A021F4"/>
    <w:rsid w:val="00A7518C"/>
    <w:rsid w:val="00A84A72"/>
    <w:rsid w:val="00A87231"/>
    <w:rsid w:val="00AC14A7"/>
    <w:rsid w:val="00AD7814"/>
    <w:rsid w:val="00AE27A3"/>
    <w:rsid w:val="00AF7628"/>
    <w:rsid w:val="00B00D54"/>
    <w:rsid w:val="00B11C3C"/>
    <w:rsid w:val="00BE4BC4"/>
    <w:rsid w:val="00C11180"/>
    <w:rsid w:val="00C21245"/>
    <w:rsid w:val="00C641B6"/>
    <w:rsid w:val="00C67517"/>
    <w:rsid w:val="00C80605"/>
    <w:rsid w:val="00CA7494"/>
    <w:rsid w:val="00CC1387"/>
    <w:rsid w:val="00D04554"/>
    <w:rsid w:val="00D04A90"/>
    <w:rsid w:val="00DA5A64"/>
    <w:rsid w:val="00DC5CD5"/>
    <w:rsid w:val="00E01FA1"/>
    <w:rsid w:val="00E208E8"/>
    <w:rsid w:val="00E23362"/>
    <w:rsid w:val="00E3607B"/>
    <w:rsid w:val="00E4110E"/>
    <w:rsid w:val="00E44E34"/>
    <w:rsid w:val="00E536C0"/>
    <w:rsid w:val="00EA636B"/>
    <w:rsid w:val="00F44C80"/>
    <w:rsid w:val="00F73FAC"/>
    <w:rsid w:val="00F954BD"/>
    <w:rsid w:val="00FA02C3"/>
    <w:rsid w:val="00FA3748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2023-11-06T12:39:00Z</dcterms:created>
  <dcterms:modified xsi:type="dcterms:W3CDTF">2023-11-06T12:39:00Z</dcterms:modified>
</cp:coreProperties>
</file>