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9224CA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44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(28.10.-03</w:t>
      </w:r>
      <w:r w:rsidR="00C56AFE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11</w:t>
      </w:r>
      <w:r w:rsidR="00BA7CE3">
        <w:rPr>
          <w:rFonts w:ascii="Arial" w:hAnsi="Arial" w:cs="Arial"/>
          <w:color w:val="000000"/>
        </w:rPr>
        <w:t>.</w:t>
      </w:r>
      <w:r w:rsidR="00C56AFE">
        <w:rPr>
          <w:rFonts w:ascii="Arial" w:hAnsi="Arial" w:cs="Arial"/>
          <w:color w:val="000000"/>
        </w:rPr>
        <w:t>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Ind w:w="-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6"/>
        <w:gridCol w:w="648"/>
        <w:gridCol w:w="556"/>
        <w:gridCol w:w="648"/>
        <w:gridCol w:w="542"/>
        <w:gridCol w:w="542"/>
        <w:gridCol w:w="542"/>
        <w:gridCol w:w="542"/>
        <w:gridCol w:w="2599"/>
      </w:tblGrid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9224CA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28</w:t>
            </w:r>
            <w:r w:rsidR="00C56AFE" w:rsidRPr="00346086">
              <w:rPr>
                <w:rFonts w:ascii="Arial" w:hAnsi="Arial" w:cs="Arial"/>
              </w:rPr>
              <w:t>-</w:t>
            </w:r>
            <w:r w:rsidR="005C436D">
              <w:rPr>
                <w:rFonts w:ascii="Arial" w:hAnsi="Arial" w:cs="Arial"/>
              </w:rPr>
              <w:t>10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9224CA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29</w:t>
            </w:r>
            <w:r w:rsidR="00C56AFE" w:rsidRPr="00346086">
              <w:rPr>
                <w:rFonts w:ascii="Arial" w:hAnsi="Arial" w:cs="Arial"/>
              </w:rPr>
              <w:t>-</w:t>
            </w:r>
            <w:r w:rsidR="00BA7CE3">
              <w:rPr>
                <w:rFonts w:ascii="Arial" w:hAnsi="Arial" w:cs="Arial"/>
              </w:rPr>
              <w:t>10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9224CA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30</w:t>
            </w:r>
            <w:r w:rsidR="00C56AFE" w:rsidRPr="00346086">
              <w:rPr>
                <w:rFonts w:ascii="Arial" w:hAnsi="Arial" w:cs="Arial"/>
              </w:rPr>
              <w:t>-</w:t>
            </w:r>
            <w:r w:rsidR="00BA7CE3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9224CA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31</w:t>
            </w:r>
            <w:r w:rsidR="00C56AFE" w:rsidRPr="00346086">
              <w:rPr>
                <w:rFonts w:ascii="Arial" w:hAnsi="Arial" w:cs="Arial"/>
              </w:rPr>
              <w:t>-</w:t>
            </w:r>
            <w:r w:rsidR="00BA7CE3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9224CA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01</w:t>
            </w:r>
            <w:r w:rsidR="00C56AFE" w:rsidRPr="00346086">
              <w:rPr>
                <w:rFonts w:ascii="Arial" w:hAnsi="Arial" w:cs="Arial"/>
              </w:rPr>
              <w:t>-</w:t>
            </w:r>
            <w:r w:rsidR="00BA7CE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9224CA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02</w:t>
            </w:r>
            <w:r w:rsidR="00C56AFE" w:rsidRPr="00346086">
              <w:rPr>
                <w:rFonts w:ascii="Arial" w:hAnsi="Arial" w:cs="Arial"/>
              </w:rPr>
              <w:t>-</w:t>
            </w:r>
            <w:r w:rsidR="00BA7CE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9224CA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03</w:t>
            </w:r>
            <w:r w:rsidR="00C56AFE" w:rsidRPr="00346086">
              <w:rPr>
                <w:rFonts w:ascii="Arial" w:hAnsi="Arial" w:cs="Arial"/>
              </w:rPr>
              <w:t>-</w:t>
            </w:r>
            <w:r w:rsidR="00BA7CE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AA4089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AA4089" w:rsidRDefault="00AA4089" w:rsidP="00AA4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Ambrozija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5C436D" w:rsidP="00082F02">
            <w:pPr>
              <w:jc w:val="center"/>
              <w:rPr>
                <w:rFonts w:ascii="Arial" w:hAnsi="Arial" w:cs="Arial"/>
                <w:noProof/>
              </w:rPr>
            </w:pPr>
            <w:r w:rsidRPr="005C436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0341D9" w:rsidTr="000341D9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341D9" w:rsidRPr="009224CA" w:rsidRDefault="009224CA" w:rsidP="000341D9">
            <w:pPr>
              <w:jc w:val="center"/>
              <w:rPr>
                <w:rFonts w:ascii="Arial" w:hAnsi="Arial" w:cs="Arial"/>
                <w:lang/>
              </w:rPr>
            </w:pPr>
            <w:proofErr w:type="spellStart"/>
            <w:r>
              <w:rPr>
                <w:rFonts w:ascii="Arial" w:hAnsi="Arial" w:cs="Arial"/>
              </w:rPr>
              <w:t>Štir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Pepeljuga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9224CA" w:rsidP="00082F02">
            <w:pPr>
              <w:jc w:val="center"/>
              <w:rPr>
                <w:rFonts w:ascii="Arial" w:hAnsi="Arial" w:cs="Arial"/>
                <w:noProof/>
              </w:rPr>
            </w:pPr>
            <w:r w:rsidRPr="009224C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F61C2" w:rsidRDefault="007F61C2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86157C" w:rsidRDefault="0086157C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5C436D" w:rsidRDefault="005C436D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FD226A" w:rsidRDefault="00FD226A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FD226A" w:rsidRDefault="00FD226A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FD226A" w:rsidRDefault="00FD226A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224CA" w:rsidRDefault="009224CA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224CA" w:rsidRDefault="009224CA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proofErr w:type="spellStart"/>
      <w:r>
        <w:rPr>
          <w:rFonts w:ascii="Arial" w:hAnsi="Arial" w:cs="Arial"/>
          <w:b/>
          <w:bCs/>
          <w:color w:val="212121"/>
        </w:rPr>
        <w:lastRenderedPageBreak/>
        <w:t>Prikaz</w:t>
      </w:r>
      <w:proofErr w:type="spellEnd"/>
      <w:r>
        <w:rPr>
          <w:rFonts w:ascii="Arial" w:hAnsi="Arial" w:cs="Arial"/>
          <w:b/>
          <w:bCs/>
          <w:color w:val="2121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</w:rPr>
        <w:t>podataka</w:t>
      </w:r>
      <w:proofErr w:type="spellEnd"/>
      <w:r>
        <w:rPr>
          <w:rFonts w:ascii="Arial" w:hAnsi="Arial" w:cs="Arial"/>
          <w:b/>
          <w:bCs/>
          <w:color w:val="212121"/>
        </w:rPr>
        <w:t xml:space="preserve"> je </w:t>
      </w:r>
      <w:proofErr w:type="spellStart"/>
      <w:r>
        <w:rPr>
          <w:rFonts w:ascii="Arial" w:hAnsi="Arial" w:cs="Arial"/>
          <w:b/>
          <w:bCs/>
          <w:color w:val="212121"/>
        </w:rPr>
        <w:t>definisan</w:t>
      </w:r>
      <w:proofErr w:type="spellEnd"/>
      <w:r>
        <w:rPr>
          <w:rFonts w:ascii="Arial" w:hAnsi="Arial" w:cs="Arial"/>
          <w:b/>
          <w:bCs/>
          <w:color w:val="212121"/>
        </w:rPr>
        <w:t xml:space="preserve">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8A5601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341D9"/>
    <w:rsid w:val="00035ACC"/>
    <w:rsid w:val="0007227A"/>
    <w:rsid w:val="00082F02"/>
    <w:rsid w:val="000B0328"/>
    <w:rsid w:val="000E12CE"/>
    <w:rsid w:val="001005FC"/>
    <w:rsid w:val="00116656"/>
    <w:rsid w:val="001259D3"/>
    <w:rsid w:val="00130C3D"/>
    <w:rsid w:val="001D2AA9"/>
    <w:rsid w:val="001D4AFE"/>
    <w:rsid w:val="00232E18"/>
    <w:rsid w:val="00253B88"/>
    <w:rsid w:val="00256381"/>
    <w:rsid w:val="002A6B47"/>
    <w:rsid w:val="002C01AC"/>
    <w:rsid w:val="0030241A"/>
    <w:rsid w:val="00337BBF"/>
    <w:rsid w:val="00382285"/>
    <w:rsid w:val="003A49DC"/>
    <w:rsid w:val="003B3A0C"/>
    <w:rsid w:val="003B6C00"/>
    <w:rsid w:val="003C06B5"/>
    <w:rsid w:val="003E7203"/>
    <w:rsid w:val="004017B3"/>
    <w:rsid w:val="00417470"/>
    <w:rsid w:val="00421607"/>
    <w:rsid w:val="00433A87"/>
    <w:rsid w:val="00473931"/>
    <w:rsid w:val="004A647F"/>
    <w:rsid w:val="004F37DA"/>
    <w:rsid w:val="00504675"/>
    <w:rsid w:val="0050596D"/>
    <w:rsid w:val="00521BB2"/>
    <w:rsid w:val="00542350"/>
    <w:rsid w:val="00560F87"/>
    <w:rsid w:val="00570D22"/>
    <w:rsid w:val="005749E7"/>
    <w:rsid w:val="00590463"/>
    <w:rsid w:val="005B7C50"/>
    <w:rsid w:val="005C02FD"/>
    <w:rsid w:val="005C436D"/>
    <w:rsid w:val="005D2026"/>
    <w:rsid w:val="00637C57"/>
    <w:rsid w:val="00662BBF"/>
    <w:rsid w:val="00667D6F"/>
    <w:rsid w:val="00677F60"/>
    <w:rsid w:val="006D364A"/>
    <w:rsid w:val="006E596C"/>
    <w:rsid w:val="006F3D8F"/>
    <w:rsid w:val="00721D70"/>
    <w:rsid w:val="007378EC"/>
    <w:rsid w:val="00745F0F"/>
    <w:rsid w:val="00751316"/>
    <w:rsid w:val="00792907"/>
    <w:rsid w:val="007A14A7"/>
    <w:rsid w:val="007F61C2"/>
    <w:rsid w:val="007F7879"/>
    <w:rsid w:val="00804423"/>
    <w:rsid w:val="0086157C"/>
    <w:rsid w:val="00866AFB"/>
    <w:rsid w:val="008A2D02"/>
    <w:rsid w:val="008A5601"/>
    <w:rsid w:val="008C5E92"/>
    <w:rsid w:val="00914F8F"/>
    <w:rsid w:val="009224CA"/>
    <w:rsid w:val="00930139"/>
    <w:rsid w:val="009A7C00"/>
    <w:rsid w:val="009C0103"/>
    <w:rsid w:val="00A021F4"/>
    <w:rsid w:val="00A07605"/>
    <w:rsid w:val="00AA4089"/>
    <w:rsid w:val="00AD7814"/>
    <w:rsid w:val="00AE6661"/>
    <w:rsid w:val="00B20456"/>
    <w:rsid w:val="00B2325C"/>
    <w:rsid w:val="00B51B62"/>
    <w:rsid w:val="00B6494A"/>
    <w:rsid w:val="00B73E29"/>
    <w:rsid w:val="00BA7CE3"/>
    <w:rsid w:val="00BE2C5D"/>
    <w:rsid w:val="00BF0A1C"/>
    <w:rsid w:val="00C56AFE"/>
    <w:rsid w:val="00C96031"/>
    <w:rsid w:val="00CB4A19"/>
    <w:rsid w:val="00CB5A97"/>
    <w:rsid w:val="00CC6FA6"/>
    <w:rsid w:val="00D053C5"/>
    <w:rsid w:val="00D12A6F"/>
    <w:rsid w:val="00D21E0B"/>
    <w:rsid w:val="00D325CD"/>
    <w:rsid w:val="00D5739C"/>
    <w:rsid w:val="00DB1C3F"/>
    <w:rsid w:val="00DB67BA"/>
    <w:rsid w:val="00DB6D89"/>
    <w:rsid w:val="00E04832"/>
    <w:rsid w:val="00E43652"/>
    <w:rsid w:val="00E45497"/>
    <w:rsid w:val="00EA7C52"/>
    <w:rsid w:val="00EE052F"/>
    <w:rsid w:val="00EF2D68"/>
    <w:rsid w:val="00F36D24"/>
    <w:rsid w:val="00F64CEB"/>
    <w:rsid w:val="00FA2E84"/>
    <w:rsid w:val="00FA4EC9"/>
    <w:rsid w:val="00FB5034"/>
    <w:rsid w:val="00FD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ownloads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2</TotalTime>
  <Pages>3</Pages>
  <Words>338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2024-11-05T12:21:00Z</dcterms:created>
  <dcterms:modified xsi:type="dcterms:W3CDTF">2024-11-05T12:21:00Z</dcterms:modified>
</cp:coreProperties>
</file>