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130C3D">
              <w:rPr>
                <w:b/>
                <w:bCs/>
              </w:rPr>
              <w:t>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F06CCF" w:rsidP="001B2B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3C10B6">
              <w:rPr>
                <w:b/>
                <w:bCs/>
              </w:rPr>
              <w:t>2</w:t>
            </w:r>
            <w:r w:rsidR="0062679C">
              <w:rPr>
                <w:b/>
                <w:bCs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1A2DA6">
              <w:rPr>
                <w:b/>
                <w:bCs/>
                <w:sz w:val="16"/>
                <w:szCs w:val="16"/>
              </w:rPr>
              <w:t>1</w:t>
            </w:r>
            <w:r w:rsidR="0062679C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2679C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03.06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2679C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04.06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2679C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05.06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2679C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06.06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2679C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07.06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2679C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  <w:r w:rsidR="005B5F92">
              <w:rPr>
                <w:b/>
                <w:bCs/>
                <w:sz w:val="16"/>
                <w:szCs w:val="16"/>
              </w:rPr>
              <w:t>.06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62679C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  <w:r w:rsidR="005B5F92">
              <w:rPr>
                <w:b/>
                <w:bCs/>
                <w:sz w:val="16"/>
                <w:szCs w:val="16"/>
              </w:rPr>
              <w:t>.06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15CC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15CC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15CC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679C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679C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679C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15CC" w:rsidP="00570D22">
            <w:pPr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15CC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15CC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15CC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679C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679C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679C" w:rsidP="00570D22">
            <w:pPr>
              <w:jc w:val="center"/>
            </w:pPr>
            <w: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679C" w:rsidP="00570D22">
            <w:pPr>
              <w:jc w:val="center"/>
            </w:pPr>
            <w: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679C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679C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15CC" w:rsidP="00570D22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679C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1B2B28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679C" w:rsidP="00570D22">
            <w:pPr>
              <w:jc w:val="center"/>
            </w:pPr>
            <w: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679C" w:rsidP="00570D22">
            <w:pPr>
              <w:jc w:val="center"/>
            </w:pPr>
            <w:r>
              <w:t>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679C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679C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679C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62679C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679C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15CC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15CC" w:rsidP="00570D2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15CC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15CC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15CC" w:rsidP="00570D22">
            <w:pPr>
              <w:jc w:val="center"/>
            </w:pPr>
            <w: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15CC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B415CC" w:rsidP="00570D22">
            <w:pPr>
              <w:jc w:val="center"/>
            </w:pPr>
            <w:r>
              <w:t>7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15CC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679C" w:rsidP="00570D22">
            <w:pPr>
              <w:jc w:val="center"/>
            </w:pPr>
            <w:r>
              <w:t>38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679C" w:rsidP="00570D22">
            <w:pPr>
              <w:jc w:val="center"/>
            </w:pPr>
            <w:r>
              <w:t>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679C" w:rsidP="00570D22">
            <w:pPr>
              <w:jc w:val="center"/>
            </w:pPr>
            <w: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679C" w:rsidP="00570D22">
            <w:pPr>
              <w:jc w:val="center"/>
            </w:pPr>
            <w: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679C" w:rsidP="00570D22">
            <w:pPr>
              <w:jc w:val="center"/>
            </w:pPr>
            <w: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679C" w:rsidP="00570D22">
            <w:pPr>
              <w:jc w:val="center"/>
            </w:pPr>
            <w: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62679C" w:rsidP="00570D22">
            <w:pPr>
              <w:jc w:val="center"/>
            </w:pPr>
            <w:r>
              <w:t>26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62679C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15CC" w:rsidP="00570D22">
            <w:pPr>
              <w:jc w:val="center"/>
            </w:pPr>
            <w: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15CC" w:rsidP="00570D22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15CC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15CC" w:rsidP="00570D22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15CC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15CC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B415CC" w:rsidP="00570D22">
            <w:pPr>
              <w:jc w:val="center"/>
            </w:pPr>
            <w: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15CC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15CC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15CC" w:rsidP="00570D22">
            <w:pPr>
              <w:jc w:val="center"/>
            </w:pPr>
            <w: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15CC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15CC" w:rsidP="00570D2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15CC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B415CC" w:rsidP="00570D22">
            <w:pPr>
              <w:jc w:val="center"/>
            </w:pPr>
            <w:r>
              <w:t>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15CC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15CC" w:rsidP="00570D22">
            <w:pPr>
              <w:jc w:val="center"/>
            </w:pPr>
            <w:r>
              <w:t>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15CC" w:rsidP="00570D22">
            <w:pPr>
              <w:jc w:val="center"/>
            </w:pPr>
            <w: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15CC" w:rsidP="00570D22">
            <w:pPr>
              <w:jc w:val="center"/>
            </w:pPr>
            <w: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15CC" w:rsidP="00570D22">
            <w:pPr>
              <w:jc w:val="center"/>
            </w:pPr>
            <w: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15CC" w:rsidP="00570D22">
            <w:pPr>
              <w:jc w:val="center"/>
            </w:pPr>
            <w: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15CC" w:rsidP="00570D22">
            <w:pPr>
              <w:jc w:val="center"/>
            </w:pPr>
            <w: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15CC" w:rsidP="00570D22">
            <w:pPr>
              <w:jc w:val="center"/>
            </w:pPr>
            <w:r>
              <w:t>77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15CC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15CC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15CC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15CC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15CC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15CC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15CC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B415CC" w:rsidP="000E1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123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B415CC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632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00757"/>
    <w:rsid w:val="000E12CE"/>
    <w:rsid w:val="00130C3D"/>
    <w:rsid w:val="001A2DA6"/>
    <w:rsid w:val="001B2B28"/>
    <w:rsid w:val="00232E18"/>
    <w:rsid w:val="002C01AC"/>
    <w:rsid w:val="00305817"/>
    <w:rsid w:val="003C10B6"/>
    <w:rsid w:val="003C783B"/>
    <w:rsid w:val="004017B3"/>
    <w:rsid w:val="00417470"/>
    <w:rsid w:val="00433A87"/>
    <w:rsid w:val="00473931"/>
    <w:rsid w:val="004F37DA"/>
    <w:rsid w:val="00504675"/>
    <w:rsid w:val="005303C9"/>
    <w:rsid w:val="00542350"/>
    <w:rsid w:val="00570D22"/>
    <w:rsid w:val="00590463"/>
    <w:rsid w:val="00596165"/>
    <w:rsid w:val="005B5F92"/>
    <w:rsid w:val="0062679C"/>
    <w:rsid w:val="00695282"/>
    <w:rsid w:val="006A0824"/>
    <w:rsid w:val="006D364A"/>
    <w:rsid w:val="00745F0F"/>
    <w:rsid w:val="0075403C"/>
    <w:rsid w:val="007C0E5D"/>
    <w:rsid w:val="00903F25"/>
    <w:rsid w:val="00990703"/>
    <w:rsid w:val="00A021F4"/>
    <w:rsid w:val="00A33379"/>
    <w:rsid w:val="00A71D7C"/>
    <w:rsid w:val="00AD7814"/>
    <w:rsid w:val="00B415CC"/>
    <w:rsid w:val="00B51B62"/>
    <w:rsid w:val="00BE2C5D"/>
    <w:rsid w:val="00BF0A1C"/>
    <w:rsid w:val="00C21922"/>
    <w:rsid w:val="00C96031"/>
    <w:rsid w:val="00CB759C"/>
    <w:rsid w:val="00CC2A9C"/>
    <w:rsid w:val="00D053C5"/>
    <w:rsid w:val="00D60CF2"/>
    <w:rsid w:val="00E35BA2"/>
    <w:rsid w:val="00EB5A50"/>
    <w:rsid w:val="00EF7136"/>
    <w:rsid w:val="00F06CCF"/>
    <w:rsid w:val="00F64CEB"/>
    <w:rsid w:val="00F77847"/>
    <w:rsid w:val="00F8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10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4</cp:revision>
  <cp:lastPrinted>2007-08-01T12:44:00Z</cp:lastPrinted>
  <dcterms:created xsi:type="dcterms:W3CDTF">2024-06-12T11:15:00Z</dcterms:created>
  <dcterms:modified xsi:type="dcterms:W3CDTF">2024-06-12T11:37:00Z</dcterms:modified>
</cp:coreProperties>
</file>