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662CA8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(23.09.-.29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24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25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26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27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4A647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29</w:t>
            </w:r>
            <w:r w:rsidR="00C56AFE" w:rsidRPr="00346086">
              <w:rPr>
                <w:rFonts w:ascii="Arial" w:hAnsi="Arial" w:cs="Arial"/>
              </w:rPr>
              <w:t>-0</w:t>
            </w:r>
            <w:r w:rsidR="0038228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62CA8" w:rsidP="003E7203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  <w:noProof/>
              </w:rPr>
            </w:pPr>
            <w:r w:rsidRPr="003A49D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A49DC" w:rsidP="003E7203">
            <w:pPr>
              <w:jc w:val="center"/>
              <w:rPr>
                <w:rFonts w:ascii="Arial" w:hAnsi="Arial" w:cs="Arial"/>
                <w:noProof/>
              </w:rPr>
            </w:pPr>
            <w:r w:rsidRPr="003A49D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  <w:noProof/>
              </w:rPr>
            </w:pPr>
            <w:r w:rsidRPr="005B7C5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D12A6F" w:rsidP="003E7203">
            <w:pPr>
              <w:jc w:val="center"/>
              <w:rPr>
                <w:rFonts w:ascii="Arial" w:hAnsi="Arial" w:cs="Arial"/>
                <w:noProof/>
              </w:rPr>
            </w:pPr>
            <w:r w:rsidRPr="00D12A6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62CA8" w:rsidP="00082F02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3A49DC" w:rsidP="00082F02">
            <w:pPr>
              <w:jc w:val="center"/>
              <w:rPr>
                <w:rFonts w:ascii="Arial" w:hAnsi="Arial" w:cs="Arial"/>
                <w:noProof/>
              </w:rPr>
            </w:pPr>
            <w:r w:rsidRPr="003A49D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62CA8" w:rsidP="00082F02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CB4A19" w:rsidP="00082F02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AA408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86157C" w:rsidP="00082F02">
            <w:pPr>
              <w:jc w:val="center"/>
              <w:rPr>
                <w:rFonts w:ascii="Arial" w:hAnsi="Arial" w:cs="Arial"/>
                <w:noProof/>
              </w:rPr>
            </w:pPr>
            <w:r w:rsidRPr="0086157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4A647F" w:rsidP="00082F02">
            <w:pPr>
              <w:jc w:val="center"/>
              <w:rPr>
                <w:rFonts w:ascii="Arial" w:hAnsi="Arial" w:cs="Arial"/>
                <w:noProof/>
              </w:rPr>
            </w:pPr>
            <w:r w:rsidRPr="004A647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86157C" w:rsidP="00082F02">
            <w:pPr>
              <w:jc w:val="center"/>
              <w:rPr>
                <w:rFonts w:ascii="Arial" w:hAnsi="Arial" w:cs="Arial"/>
                <w:noProof/>
              </w:rPr>
            </w:pPr>
            <w:r w:rsidRPr="0086157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382285" w:rsidP="00082F02">
            <w:pPr>
              <w:jc w:val="center"/>
              <w:rPr>
                <w:rFonts w:ascii="Arial" w:hAnsi="Arial" w:cs="Arial"/>
                <w:noProof/>
              </w:rPr>
            </w:pPr>
            <w:r w:rsidRPr="0038228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662CA8" w:rsidP="00082F02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662CA8" w:rsidP="00082F02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C50" w:rsidTr="006F3D8F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5B7C50" w:rsidRPr="005B7C50" w:rsidRDefault="00662CA8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CB4A19" w:rsidP="003A49DC">
            <w:pPr>
              <w:jc w:val="center"/>
              <w:rPr>
                <w:rFonts w:ascii="Arial" w:hAnsi="Arial" w:cs="Arial"/>
                <w:noProof/>
              </w:rPr>
            </w:pPr>
            <w:r w:rsidRPr="00CB4A1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CA8" w:rsidTr="00662CA8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662CA8" w:rsidRDefault="00662CA8" w:rsidP="003A49D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346086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86157C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86157C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CB4A19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E43652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E43652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2CA8" w:rsidRPr="00CB4A19" w:rsidRDefault="00662CA8" w:rsidP="003A49DC">
            <w:pPr>
              <w:jc w:val="center"/>
              <w:rPr>
                <w:rFonts w:ascii="Arial" w:hAnsi="Arial" w:cs="Arial"/>
                <w:noProof/>
              </w:rPr>
            </w:pPr>
            <w:r w:rsidRPr="00662CA8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6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12A6F" w:rsidRDefault="00D12A6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6157C" w:rsidRDefault="0086157C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7227A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82285"/>
    <w:rsid w:val="003A49DC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A647F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D2026"/>
    <w:rsid w:val="00637C57"/>
    <w:rsid w:val="00662CA8"/>
    <w:rsid w:val="00667D6F"/>
    <w:rsid w:val="00677F60"/>
    <w:rsid w:val="006D364A"/>
    <w:rsid w:val="006E596C"/>
    <w:rsid w:val="006F3D8F"/>
    <w:rsid w:val="00721D70"/>
    <w:rsid w:val="007378EC"/>
    <w:rsid w:val="00745F0F"/>
    <w:rsid w:val="00792907"/>
    <w:rsid w:val="007A14A7"/>
    <w:rsid w:val="007F61C2"/>
    <w:rsid w:val="007F7879"/>
    <w:rsid w:val="00804423"/>
    <w:rsid w:val="0086157C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AE6661"/>
    <w:rsid w:val="00B20456"/>
    <w:rsid w:val="00B51B62"/>
    <w:rsid w:val="00B6494A"/>
    <w:rsid w:val="00BE2C5D"/>
    <w:rsid w:val="00BF0A1C"/>
    <w:rsid w:val="00C56AFE"/>
    <w:rsid w:val="00C96031"/>
    <w:rsid w:val="00CB4A19"/>
    <w:rsid w:val="00CB5A97"/>
    <w:rsid w:val="00CC6FA6"/>
    <w:rsid w:val="00D053C5"/>
    <w:rsid w:val="00D12A6F"/>
    <w:rsid w:val="00D21E0B"/>
    <w:rsid w:val="00D325CD"/>
    <w:rsid w:val="00D5739C"/>
    <w:rsid w:val="00DB67BA"/>
    <w:rsid w:val="00DB6D89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4</TotalTime>
  <Pages>3</Pages>
  <Words>343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2024-10-02T07:54:00Z</dcterms:created>
  <dcterms:modified xsi:type="dcterms:W3CDTF">2024-10-02T07:54:00Z</dcterms:modified>
</cp:coreProperties>
</file>