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2A0B2A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r>
        <w:rPr>
          <w:rFonts w:ascii="Arial" w:hAnsi="Arial" w:cs="Arial"/>
          <w:color w:val="000000"/>
        </w:rPr>
        <w:t xml:space="preserve"> (24.02.-02.03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2A0B2A">
              <w:rPr>
                <w:rFonts w:ascii="Arial" w:hAnsi="Arial" w:cs="Arial"/>
              </w:rPr>
              <w:br/>
              <w:t>25</w:t>
            </w:r>
            <w:r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27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01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4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4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4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  <w:noProof/>
              </w:rPr>
            </w:pPr>
            <w:r w:rsidRPr="008E645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4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1D42CF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BF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2A0B2A" w:rsidP="001D42CF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2A0B2A" w:rsidP="001D42CF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2A0B2A" w:rsidP="001D42CF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3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D33459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1D42CF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Default="00C56AFE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103C6" w:rsidRDefault="008103C6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E12CE"/>
    <w:rsid w:val="000F5C7B"/>
    <w:rsid w:val="00130C3D"/>
    <w:rsid w:val="00232E18"/>
    <w:rsid w:val="002A0B2A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90463"/>
    <w:rsid w:val="00647DE2"/>
    <w:rsid w:val="006D364A"/>
    <w:rsid w:val="006D393B"/>
    <w:rsid w:val="00745F0F"/>
    <w:rsid w:val="008103C6"/>
    <w:rsid w:val="008E6454"/>
    <w:rsid w:val="00901760"/>
    <w:rsid w:val="00A021F4"/>
    <w:rsid w:val="00A852D9"/>
    <w:rsid w:val="00AD7814"/>
    <w:rsid w:val="00B51B62"/>
    <w:rsid w:val="00B6494A"/>
    <w:rsid w:val="00BA7AA1"/>
    <w:rsid w:val="00BE2C5D"/>
    <w:rsid w:val="00BF0A1C"/>
    <w:rsid w:val="00C3326F"/>
    <w:rsid w:val="00C56AFE"/>
    <w:rsid w:val="00C96031"/>
    <w:rsid w:val="00D053C5"/>
    <w:rsid w:val="00D869BF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342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2025-03-05T13:32:00Z</dcterms:created>
  <dcterms:modified xsi:type="dcterms:W3CDTF">2025-03-05T13:34:00Z</dcterms:modified>
</cp:coreProperties>
</file>