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BA7CE3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(30.09.-.06</w:t>
      </w:r>
      <w:r w:rsidR="00C56AF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10.</w:t>
      </w:r>
      <w:r w:rsidR="00C56AFE">
        <w:rPr>
          <w:rFonts w:ascii="Arial" w:hAnsi="Arial" w:cs="Arial"/>
          <w:color w:val="000000"/>
        </w:rPr>
        <w:t>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</w:t>
            </w:r>
            <w:r w:rsidR="007378EC">
              <w:rPr>
                <w:rFonts w:ascii="Arial" w:hAnsi="Arial" w:cs="Arial"/>
              </w:rPr>
              <w:t>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01</w:t>
            </w:r>
            <w:r w:rsidR="00C56AFE" w:rsidRPr="003460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04</w:t>
            </w:r>
            <w:r w:rsidR="00C56AFE" w:rsidRPr="003460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06</w:t>
            </w:r>
            <w:r w:rsidR="00C56AFE" w:rsidRPr="003460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C50" w:rsidTr="006F3D8F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5B7C50" w:rsidRPr="005B7C50" w:rsidRDefault="004A647F" w:rsidP="003A49D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CE3" w:rsidTr="00BA7CE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BA7CE3" w:rsidRPr="00BA7CE3" w:rsidRDefault="00BA7CE3" w:rsidP="003A49D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346086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A7CE3" w:rsidRPr="00CB4A19" w:rsidTr="00253B88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BA7CE3" w:rsidRPr="00BA7CE3" w:rsidRDefault="00BA7CE3" w:rsidP="005A6D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346086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6157C" w:rsidRDefault="0086157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7227A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3B88"/>
    <w:rsid w:val="00256381"/>
    <w:rsid w:val="002A6B47"/>
    <w:rsid w:val="002C01AC"/>
    <w:rsid w:val="0030241A"/>
    <w:rsid w:val="00337BBF"/>
    <w:rsid w:val="00382285"/>
    <w:rsid w:val="003A49DC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A647F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B7C50"/>
    <w:rsid w:val="005C02FD"/>
    <w:rsid w:val="005D2026"/>
    <w:rsid w:val="00637C57"/>
    <w:rsid w:val="00667D6F"/>
    <w:rsid w:val="00677F60"/>
    <w:rsid w:val="006D364A"/>
    <w:rsid w:val="006E596C"/>
    <w:rsid w:val="006F3D8F"/>
    <w:rsid w:val="00721D70"/>
    <w:rsid w:val="007378EC"/>
    <w:rsid w:val="00745F0F"/>
    <w:rsid w:val="00751316"/>
    <w:rsid w:val="00792907"/>
    <w:rsid w:val="007A14A7"/>
    <w:rsid w:val="007F61C2"/>
    <w:rsid w:val="007F7879"/>
    <w:rsid w:val="00804423"/>
    <w:rsid w:val="0086157C"/>
    <w:rsid w:val="00866AFB"/>
    <w:rsid w:val="008A2D02"/>
    <w:rsid w:val="008A5601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AE6661"/>
    <w:rsid w:val="00B20456"/>
    <w:rsid w:val="00B51B62"/>
    <w:rsid w:val="00B6494A"/>
    <w:rsid w:val="00BA7CE3"/>
    <w:rsid w:val="00BE2C5D"/>
    <w:rsid w:val="00BF0A1C"/>
    <w:rsid w:val="00C56AFE"/>
    <w:rsid w:val="00C96031"/>
    <w:rsid w:val="00CB4A19"/>
    <w:rsid w:val="00CB5A97"/>
    <w:rsid w:val="00CC6FA6"/>
    <w:rsid w:val="00D053C5"/>
    <w:rsid w:val="00D12A6F"/>
    <w:rsid w:val="00D21E0B"/>
    <w:rsid w:val="00D325CD"/>
    <w:rsid w:val="00D5739C"/>
    <w:rsid w:val="00DB67BA"/>
    <w:rsid w:val="00DB6D89"/>
    <w:rsid w:val="00E04832"/>
    <w:rsid w:val="00E43652"/>
    <w:rsid w:val="00E45497"/>
    <w:rsid w:val="00EA7C52"/>
    <w:rsid w:val="00EE052F"/>
    <w:rsid w:val="00EF2D68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344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2024-10-09T08:22:00Z</dcterms:created>
  <dcterms:modified xsi:type="dcterms:W3CDTF">2024-10-09T08:24:00Z</dcterms:modified>
</cp:coreProperties>
</file>