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8B5C61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1028B7">
              <w:rPr>
                <w:b/>
                <w:bCs/>
                <w:sz w:val="16"/>
                <w:szCs w:val="16"/>
              </w:rPr>
              <w:t>1</w:t>
            </w:r>
            <w:r w:rsidR="008B5C6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1734AB">
              <w:rPr>
                <w:b/>
                <w:bCs/>
                <w:sz w:val="16"/>
                <w:szCs w:val="16"/>
              </w:rPr>
              <w:t>.06.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5C6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</w:pPr>
            <w: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336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972AD">
              <w:rPr>
                <w:b/>
                <w:bCs/>
              </w:rPr>
              <w:t>86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70227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773823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E4BC4"/>
    <w:rsid w:val="00C641B6"/>
    <w:rsid w:val="00C80605"/>
    <w:rsid w:val="00D04A90"/>
    <w:rsid w:val="00E01FA1"/>
    <w:rsid w:val="00E23362"/>
    <w:rsid w:val="00E44E34"/>
    <w:rsid w:val="00EA3DD1"/>
    <w:rsid w:val="00F070A6"/>
    <w:rsid w:val="00F954BD"/>
    <w:rsid w:val="00F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2023-06-19T08:29:00Z</dcterms:created>
  <dcterms:modified xsi:type="dcterms:W3CDTF">2023-06-19T08:29:00Z</dcterms:modified>
</cp:coreProperties>
</file>