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300C7F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300C7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00C7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4137C0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5617A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70D22"/>
    <w:rsid w:val="00590463"/>
    <w:rsid w:val="006654D5"/>
    <w:rsid w:val="006D364A"/>
    <w:rsid w:val="0073597D"/>
    <w:rsid w:val="00745F0F"/>
    <w:rsid w:val="00777B37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6C43"/>
    <w:rsid w:val="00D053C5"/>
    <w:rsid w:val="00D7144A"/>
    <w:rsid w:val="00DE5492"/>
    <w:rsid w:val="00E9505B"/>
    <w:rsid w:val="00E95BA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2025-04-07T13:21:00Z</dcterms:created>
  <dcterms:modified xsi:type="dcterms:W3CDTF">2025-04-07T13:21:00Z</dcterms:modified>
</cp:coreProperties>
</file>