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</w:rPr>
            </w:pPr>
            <w:r w:rsidRPr="004017B3">
              <w:rPr>
                <w:b/>
                <w:bCs/>
              </w:rPr>
              <w:t>FEBRUAR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17470">
              <w:rPr>
                <w:b/>
                <w:bCs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4174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747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130C3D">
              <w:rPr>
                <w:b/>
                <w:bCs/>
                <w:sz w:val="16"/>
                <w:szCs w:val="16"/>
              </w:rPr>
              <w:t>.02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747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130C3D">
              <w:rPr>
                <w:b/>
                <w:bCs/>
                <w:sz w:val="16"/>
                <w:szCs w:val="16"/>
              </w:rPr>
              <w:t>.02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747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747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747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747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747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21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55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747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73931"/>
    <w:rsid w:val="004F37DA"/>
    <w:rsid w:val="00504675"/>
    <w:rsid w:val="00542350"/>
    <w:rsid w:val="00570D22"/>
    <w:rsid w:val="00590463"/>
    <w:rsid w:val="006D364A"/>
    <w:rsid w:val="00745F0F"/>
    <w:rsid w:val="00A021F4"/>
    <w:rsid w:val="00AD7814"/>
    <w:rsid w:val="00D0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2024-03-04T13:48:00Z</dcterms:created>
  <dcterms:modified xsi:type="dcterms:W3CDTF">2024-03-04T13:48:00Z</dcterms:modified>
</cp:coreProperties>
</file>