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7378E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(15.07.-21</w:t>
      </w:r>
      <w:r w:rsidR="000341D9">
        <w:rPr>
          <w:rFonts w:ascii="Arial" w:hAnsi="Arial" w:cs="Arial"/>
          <w:color w:val="000000"/>
        </w:rPr>
        <w:t>.07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7378EC" w:rsidP="00866AFB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7378EC" w:rsidP="00866AFB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7378EC" w:rsidP="00866AFB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378EC"/>
    <w:rsid w:val="00745F0F"/>
    <w:rsid w:val="00792907"/>
    <w:rsid w:val="007F61C2"/>
    <w:rsid w:val="00804423"/>
    <w:rsid w:val="00866AFB"/>
    <w:rsid w:val="008C5E92"/>
    <w:rsid w:val="00914F8F"/>
    <w:rsid w:val="00930139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2024-07-22T11:18:00Z</dcterms:created>
  <dcterms:modified xsi:type="dcterms:W3CDTF">2024-07-22T11:18:00Z</dcterms:modified>
</cp:coreProperties>
</file>