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sa</w:t>
      </w:r>
      <w:proofErr w:type="spellEnd"/>
      <w:proofErr w:type="gram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804423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(01.04.-07.04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01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02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04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05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06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07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1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1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1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1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A7C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18" name="Picture 53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2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2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2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2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3" name="Picture 24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3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8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2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4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4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4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4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A7C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A7C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2" name="Picture 3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3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6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E43652" w:rsidP="00E43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4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7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5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1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52" w:rsidTr="00EA7C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A7C52" w:rsidRDefault="00EA7C52" w:rsidP="00EA7C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16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E12CE"/>
    <w:rsid w:val="00116656"/>
    <w:rsid w:val="00130C3D"/>
    <w:rsid w:val="001D2AA9"/>
    <w:rsid w:val="00232E18"/>
    <w:rsid w:val="002C01AC"/>
    <w:rsid w:val="003B3A0C"/>
    <w:rsid w:val="003E7203"/>
    <w:rsid w:val="004017B3"/>
    <w:rsid w:val="00417470"/>
    <w:rsid w:val="00433A87"/>
    <w:rsid w:val="00473931"/>
    <w:rsid w:val="004F37DA"/>
    <w:rsid w:val="00504675"/>
    <w:rsid w:val="0050596D"/>
    <w:rsid w:val="00542350"/>
    <w:rsid w:val="00570D22"/>
    <w:rsid w:val="005749E7"/>
    <w:rsid w:val="00590463"/>
    <w:rsid w:val="005D2026"/>
    <w:rsid w:val="006D364A"/>
    <w:rsid w:val="00745F0F"/>
    <w:rsid w:val="00804423"/>
    <w:rsid w:val="009A7C00"/>
    <w:rsid w:val="00A021F4"/>
    <w:rsid w:val="00AD7814"/>
    <w:rsid w:val="00B51B62"/>
    <w:rsid w:val="00B6494A"/>
    <w:rsid w:val="00BE2C5D"/>
    <w:rsid w:val="00BF0A1C"/>
    <w:rsid w:val="00C56AFE"/>
    <w:rsid w:val="00C96031"/>
    <w:rsid w:val="00D053C5"/>
    <w:rsid w:val="00E43652"/>
    <w:rsid w:val="00EA7C52"/>
    <w:rsid w:val="00F36D24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24</TotalTime>
  <Pages>3</Pages>
  <Words>351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4</cp:revision>
  <cp:lastPrinted>2007-08-01T12:44:00Z</cp:lastPrinted>
  <dcterms:created xsi:type="dcterms:W3CDTF">2024-04-10T11:57:00Z</dcterms:created>
  <dcterms:modified xsi:type="dcterms:W3CDTF">2024-04-10T12:19:00Z</dcterms:modified>
</cp:coreProperties>
</file>