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05.02.2024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637C57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(13.05.-19</w:t>
      </w:r>
      <w:r w:rsidR="00035ACC">
        <w:rPr>
          <w:rFonts w:ascii="Arial" w:hAnsi="Arial" w:cs="Arial"/>
          <w:color w:val="000000"/>
        </w:rPr>
        <w:t>.05</w:t>
      </w:r>
      <w:r w:rsidR="00C56AFE">
        <w:rPr>
          <w:rFonts w:ascii="Arial" w:hAnsi="Arial" w:cs="Arial"/>
          <w:color w:val="000000"/>
        </w:rPr>
        <w:t>.2024.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Ind w:w="-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46"/>
        <w:gridCol w:w="648"/>
        <w:gridCol w:w="556"/>
        <w:gridCol w:w="648"/>
        <w:gridCol w:w="542"/>
        <w:gridCol w:w="542"/>
        <w:gridCol w:w="542"/>
        <w:gridCol w:w="542"/>
        <w:gridCol w:w="2599"/>
      </w:tblGrid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13</w:t>
            </w:r>
            <w:r w:rsidR="00C56AFE" w:rsidRPr="00346086">
              <w:rPr>
                <w:rFonts w:ascii="Arial" w:hAnsi="Arial" w:cs="Arial"/>
              </w:rPr>
              <w:t>-0</w:t>
            </w:r>
            <w:r w:rsidR="00421607">
              <w:rPr>
                <w:rFonts w:ascii="Arial" w:hAnsi="Arial" w:cs="Arial"/>
              </w:rPr>
              <w:t>5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14</w:t>
            </w:r>
            <w:r w:rsidR="00C56AFE" w:rsidRPr="00346086">
              <w:rPr>
                <w:rFonts w:ascii="Arial" w:hAnsi="Arial" w:cs="Arial"/>
              </w:rPr>
              <w:t>-0</w:t>
            </w:r>
            <w:r w:rsidR="00421607">
              <w:rPr>
                <w:rFonts w:ascii="Arial" w:hAnsi="Arial" w:cs="Arial"/>
              </w:rPr>
              <w:t>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15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16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17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18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19</w:t>
            </w:r>
            <w:r w:rsidR="00C56AFE" w:rsidRPr="00346086">
              <w:rPr>
                <w:rFonts w:ascii="Arial" w:hAnsi="Arial" w:cs="Arial"/>
              </w:rPr>
              <w:t>-0</w:t>
            </w:r>
            <w:r w:rsidR="00035ACC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04423" w:rsidP="003E7203">
            <w:pPr>
              <w:jc w:val="center"/>
              <w:rPr>
                <w:rFonts w:ascii="Arial" w:hAnsi="Arial" w:cs="Arial"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37C57" w:rsidP="003E7203">
            <w:pPr>
              <w:jc w:val="center"/>
              <w:rPr>
                <w:rFonts w:ascii="Arial" w:hAnsi="Arial" w:cs="Arial"/>
              </w:rPr>
            </w:pPr>
            <w:r w:rsidRPr="00637C57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4" name="Picture 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r w:rsidRPr="003E720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2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71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5" name="Picture 49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FA4EC9" w:rsidP="003E7203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7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4" name="Picture 1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2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6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  <w:r w:rsidRPr="00E436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6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3" name="Picture 63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64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66"/>
            <w:vAlign w:val="center"/>
          </w:tcPr>
          <w:p w:rsidR="00E43652" w:rsidRPr="00346086" w:rsidRDefault="00256381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Konoplje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E43652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8" name="Picture 16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652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43652" w:rsidRDefault="003E7203" w:rsidP="00E4365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Kiselica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7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D5739C" w:rsidP="003E7203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8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1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2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421607" w:rsidP="003E7203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9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Pr="00E43652" w:rsidRDefault="00866AFB" w:rsidP="003E7203">
            <w:pPr>
              <w:jc w:val="center"/>
              <w:rPr>
                <w:rFonts w:ascii="Arial" w:hAnsi="Arial" w:cs="Arial"/>
                <w:noProof/>
              </w:rPr>
            </w:pPr>
            <w:r w:rsidRPr="00866AFB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652" w:rsidRDefault="005D2026" w:rsidP="003E7203">
            <w:pPr>
              <w:jc w:val="center"/>
              <w:rPr>
                <w:rFonts w:ascii="Arial" w:hAnsi="Arial" w:cs="Arial"/>
                <w:noProof/>
              </w:rPr>
            </w:pPr>
            <w:r w:rsidRPr="005D20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8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203" w:rsidRPr="00346086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7C80"/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Kopriva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36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2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637C57" w:rsidP="003E7203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3E7203" w:rsidP="003E7203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203" w:rsidRPr="00346086" w:rsidRDefault="00035ACC" w:rsidP="003E7203">
            <w:pPr>
              <w:jc w:val="center"/>
              <w:rPr>
                <w:rFonts w:ascii="Arial" w:hAnsi="Arial" w:cs="Arial"/>
                <w:noProof/>
              </w:rPr>
            </w:pPr>
            <w:r w:rsidRPr="00035AC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0" name="Picture 40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9C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D5739C" w:rsidRDefault="00D5739C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Četinari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D5739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1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346086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804423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3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3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Pr="00E43652" w:rsidRDefault="00D5739C" w:rsidP="00866AFB">
            <w:pPr>
              <w:jc w:val="center"/>
              <w:rPr>
                <w:rFonts w:ascii="Arial" w:hAnsi="Arial" w:cs="Arial"/>
                <w:noProof/>
              </w:rPr>
            </w:pPr>
            <w:r w:rsidRPr="00EA7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5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39C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C9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Bokvica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4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346086" w:rsidRDefault="00637C57" w:rsidP="00866AFB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421607" w:rsidP="00866AFB">
            <w:pPr>
              <w:jc w:val="center"/>
              <w:rPr>
                <w:rFonts w:ascii="Arial" w:hAnsi="Arial" w:cs="Arial"/>
                <w:noProof/>
              </w:rPr>
            </w:pPr>
            <w:r w:rsidRPr="0042160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6" name="Picture 34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Pr="00E43652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4EC9" w:rsidRDefault="00FA4EC9" w:rsidP="00866AFB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44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607" w:rsidTr="00256381">
        <w:trPr>
          <w:tblCellSpacing w:w="0" w:type="dxa"/>
          <w:jc w:val="center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Šti</w:t>
            </w:r>
            <w:r w:rsidR="00256381">
              <w:rPr>
                <w:rFonts w:ascii="Arial" w:hAnsi="Arial" w:cs="Arial"/>
              </w:rPr>
              <w:t>r</w:t>
            </w:r>
            <w:proofErr w:type="spellEnd"/>
            <w:r w:rsidR="00256381">
              <w:rPr>
                <w:rFonts w:ascii="Arial" w:hAnsi="Arial" w:cs="Arial"/>
              </w:rPr>
              <w:t>/</w:t>
            </w:r>
            <w:proofErr w:type="spellStart"/>
            <w:r w:rsidR="00256381">
              <w:rPr>
                <w:rFonts w:ascii="Arial" w:hAnsi="Arial" w:cs="Arial"/>
              </w:rPr>
              <w:t>Pepeljuge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346086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E43652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346086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E43652" w:rsidRDefault="00637C57" w:rsidP="00A36B24">
            <w:pPr>
              <w:jc w:val="center"/>
              <w:rPr>
                <w:rFonts w:ascii="Arial" w:hAnsi="Arial" w:cs="Arial"/>
                <w:noProof/>
              </w:rPr>
            </w:pPr>
            <w:r w:rsidRPr="00637C57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50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Pr="00E43652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1607" w:rsidRDefault="00421607" w:rsidP="00A36B24">
            <w:pPr>
              <w:jc w:val="center"/>
              <w:rPr>
                <w:rFonts w:ascii="Arial" w:hAnsi="Arial" w:cs="Arial"/>
                <w:noProof/>
              </w:rPr>
            </w:pPr>
            <w:r w:rsidRPr="00FA4EC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64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3E7203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3E72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FF66"/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3E7203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3E720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3E720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3E7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637C57" w:rsidRDefault="00637C57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C56AFE" w:rsidRPr="00346086" w:rsidRDefault="002A6B47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proofErr w:type="spellStart"/>
      <w:r>
        <w:rPr>
          <w:rFonts w:ascii="Arial" w:hAnsi="Arial" w:cs="Arial"/>
          <w:b/>
          <w:bCs/>
          <w:color w:val="212121"/>
        </w:rPr>
        <w:lastRenderedPageBreak/>
        <w:t>Prikaz</w:t>
      </w:r>
      <w:proofErr w:type="spellEnd"/>
      <w:r>
        <w:rPr>
          <w:rFonts w:ascii="Arial" w:hAnsi="Arial" w:cs="Arial"/>
          <w:b/>
          <w:bCs/>
          <w:color w:val="212121"/>
        </w:rPr>
        <w:t xml:space="preserve"> </w:t>
      </w:r>
      <w:proofErr w:type="spellStart"/>
      <w:r>
        <w:rPr>
          <w:rFonts w:ascii="Arial" w:hAnsi="Arial" w:cs="Arial"/>
          <w:b/>
          <w:bCs/>
          <w:color w:val="212121"/>
        </w:rPr>
        <w:t>podataka</w:t>
      </w:r>
      <w:proofErr w:type="spellEnd"/>
      <w:r>
        <w:rPr>
          <w:rFonts w:ascii="Arial" w:hAnsi="Arial" w:cs="Arial"/>
          <w:b/>
          <w:bCs/>
          <w:color w:val="212121"/>
        </w:rPr>
        <w:t xml:space="preserve"> je </w:t>
      </w:r>
      <w:proofErr w:type="spellStart"/>
      <w:r>
        <w:rPr>
          <w:rFonts w:ascii="Arial" w:hAnsi="Arial" w:cs="Arial"/>
          <w:b/>
          <w:bCs/>
          <w:color w:val="212121"/>
        </w:rPr>
        <w:t>definisan</w:t>
      </w:r>
      <w:proofErr w:type="spellEnd"/>
      <w:r>
        <w:rPr>
          <w:rFonts w:ascii="Arial" w:hAnsi="Arial" w:cs="Arial"/>
          <w:b/>
          <w:bCs/>
          <w:color w:val="212121"/>
        </w:rPr>
        <w:t xml:space="preserve"> semaforskim prikazom </w:t>
      </w:r>
      <w:proofErr w:type="gramStart"/>
      <w:r>
        <w:rPr>
          <w:rFonts w:ascii="Arial" w:hAnsi="Arial" w:cs="Arial"/>
          <w:b/>
          <w:bCs/>
          <w:color w:val="212121"/>
        </w:rPr>
        <w:t>na</w:t>
      </w:r>
      <w:proofErr w:type="gramEnd"/>
      <w:r>
        <w:rPr>
          <w:rFonts w:ascii="Arial" w:hAnsi="Arial" w:cs="Arial"/>
          <w:b/>
          <w:bCs/>
          <w:color w:val="212121"/>
        </w:rPr>
        <w:t xml:space="preserve"> osnovu tabele</w:t>
      </w:r>
      <w:r w:rsidR="00C56AFE" w:rsidRPr="00346086">
        <w:rPr>
          <w:rFonts w:ascii="Arial" w:hAnsi="Arial" w:cs="Arial"/>
          <w:b/>
          <w:bCs/>
          <w:color w:val="212121"/>
          <w:lang w:val="ru-RU"/>
        </w:rPr>
        <w:t>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DRVEĆE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2A6B47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r w:rsidR="00C56AFE"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="00C56AFE"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="00C56AFE"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="00C56AFE"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TRAVE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do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KOROVI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  <w:tr w:rsidR="002A6B47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b/>
                <w:bCs/>
                <w:color w:val="212121"/>
              </w:rPr>
              <w:t>AMBROZIJA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d</w:t>
            </w:r>
            <w:r w:rsidRPr="00346086">
              <w:rPr>
                <w:rFonts w:ascii="Arial" w:hAnsi="Arial" w:cs="Arial"/>
                <w:color w:val="212121"/>
              </w:rPr>
              <w:t>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Niska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2A6B47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Reaguju samo izuzetno osetljive alergične osobe</w:t>
            </w:r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Srednja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koncenztracija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većina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alergičnih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osoba</w:t>
            </w:r>
            <w:proofErr w:type="spellEnd"/>
          </w:p>
        </w:tc>
      </w:tr>
      <w:tr w:rsidR="002A6B47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6B47" w:rsidRPr="00346086" w:rsidRDefault="002A6B47" w:rsidP="003E720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3E7203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Iznad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Visoka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koncentracija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6B47" w:rsidRPr="00346086" w:rsidRDefault="002A6B47" w:rsidP="00866AFB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>
              <w:rPr>
                <w:rFonts w:ascii="Arial" w:hAnsi="Arial" w:cs="Arial"/>
                <w:color w:val="212121"/>
              </w:rPr>
              <w:t>Reaguju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sve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alergične</w:t>
            </w:r>
            <w:proofErr w:type="spellEnd"/>
            <w:r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121"/>
              </w:rPr>
              <w:t>osobe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F36D24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04F8F"/>
    <w:rsid w:val="00035ACC"/>
    <w:rsid w:val="000E12CE"/>
    <w:rsid w:val="00116656"/>
    <w:rsid w:val="00130C3D"/>
    <w:rsid w:val="001D2AA9"/>
    <w:rsid w:val="00232E18"/>
    <w:rsid w:val="00256381"/>
    <w:rsid w:val="002A6B47"/>
    <w:rsid w:val="002C01AC"/>
    <w:rsid w:val="0030241A"/>
    <w:rsid w:val="003B3A0C"/>
    <w:rsid w:val="003B6C00"/>
    <w:rsid w:val="003C06B5"/>
    <w:rsid w:val="003E7203"/>
    <w:rsid w:val="004017B3"/>
    <w:rsid w:val="00417470"/>
    <w:rsid w:val="00421607"/>
    <w:rsid w:val="00433A87"/>
    <w:rsid w:val="00473931"/>
    <w:rsid w:val="004F37DA"/>
    <w:rsid w:val="00504675"/>
    <w:rsid w:val="0050596D"/>
    <w:rsid w:val="00521BB2"/>
    <w:rsid w:val="00542350"/>
    <w:rsid w:val="00570D22"/>
    <w:rsid w:val="005749E7"/>
    <w:rsid w:val="00590463"/>
    <w:rsid w:val="005C02FD"/>
    <w:rsid w:val="005D2026"/>
    <w:rsid w:val="00637C57"/>
    <w:rsid w:val="00677F60"/>
    <w:rsid w:val="006D364A"/>
    <w:rsid w:val="00745F0F"/>
    <w:rsid w:val="00804423"/>
    <w:rsid w:val="00866AFB"/>
    <w:rsid w:val="009A7C00"/>
    <w:rsid w:val="00A021F4"/>
    <w:rsid w:val="00A07605"/>
    <w:rsid w:val="00AD7814"/>
    <w:rsid w:val="00B51B62"/>
    <w:rsid w:val="00B6494A"/>
    <w:rsid w:val="00BE2C5D"/>
    <w:rsid w:val="00BF0A1C"/>
    <w:rsid w:val="00C56AFE"/>
    <w:rsid w:val="00C96031"/>
    <w:rsid w:val="00D053C5"/>
    <w:rsid w:val="00D325CD"/>
    <w:rsid w:val="00D5739C"/>
    <w:rsid w:val="00E43652"/>
    <w:rsid w:val="00EA7C52"/>
    <w:rsid w:val="00EE052F"/>
    <w:rsid w:val="00F36D24"/>
    <w:rsid w:val="00F64CEB"/>
    <w:rsid w:val="00FA2E84"/>
    <w:rsid w:val="00F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ownloads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1C2-76FD-4EC1-871D-2AD1C59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5</TotalTime>
  <Pages>3</Pages>
  <Words>348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2024-05-20T10:02:00Z</dcterms:created>
  <dcterms:modified xsi:type="dcterms:W3CDTF">2024-05-20T10:02:00Z</dcterms:modified>
</cp:coreProperties>
</file>