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683" w:type="dxa"/>
        <w:tblInd w:w="93" w:type="dxa"/>
        <w:tblLook w:val="04A0"/>
      </w:tblPr>
      <w:tblGrid>
        <w:gridCol w:w="2033"/>
        <w:gridCol w:w="960"/>
        <w:gridCol w:w="936"/>
        <w:gridCol w:w="1048"/>
        <w:gridCol w:w="1010"/>
        <w:gridCol w:w="936"/>
        <w:gridCol w:w="940"/>
        <w:gridCol w:w="940"/>
        <w:gridCol w:w="880"/>
      </w:tblGrid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7320E0" w:rsidP="001E3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5304">
              <w:rPr>
                <w:b/>
                <w:bCs/>
              </w:rPr>
              <w:t>2</w:t>
            </w:r>
            <w:r w:rsidR="0012203B">
              <w:rPr>
                <w:b/>
                <w:bCs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6A35E4">
              <w:rPr>
                <w:b/>
                <w:bCs/>
                <w:sz w:val="16"/>
                <w:szCs w:val="16"/>
              </w:rPr>
              <w:t>1</w:t>
            </w:r>
            <w:r w:rsidR="0012203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203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7320E0">
              <w:rPr>
                <w:b/>
                <w:bCs/>
                <w:sz w:val="16"/>
                <w:szCs w:val="16"/>
              </w:rPr>
              <w:t>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203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7320E0">
              <w:rPr>
                <w:b/>
                <w:bCs/>
                <w:sz w:val="16"/>
                <w:szCs w:val="16"/>
              </w:rPr>
              <w:t>.06</w:t>
            </w:r>
            <w:r w:rsidR="004C0AE8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203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7320E0">
              <w:rPr>
                <w:b/>
                <w:bCs/>
                <w:sz w:val="16"/>
                <w:szCs w:val="16"/>
              </w:rPr>
              <w:t>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203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7320E0">
              <w:rPr>
                <w:b/>
                <w:bCs/>
                <w:sz w:val="16"/>
                <w:szCs w:val="16"/>
              </w:rPr>
              <w:t>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203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7320E0">
              <w:rPr>
                <w:b/>
                <w:bCs/>
                <w:sz w:val="16"/>
                <w:szCs w:val="16"/>
              </w:rPr>
              <w:t>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203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7320E0">
              <w:rPr>
                <w:b/>
                <w:bCs/>
                <w:sz w:val="16"/>
                <w:szCs w:val="16"/>
              </w:rPr>
              <w:t>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203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6B2A88">
              <w:rPr>
                <w:b/>
                <w:bCs/>
                <w:sz w:val="16"/>
                <w:szCs w:val="16"/>
              </w:rPr>
              <w:t>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31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</w:pPr>
            <w: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4137C0">
            <w:pPr>
              <w:jc w:val="center"/>
            </w:pPr>
            <w: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ED0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23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203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</w:pPr>
            <w: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</w:pPr>
            <w: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</w:pPr>
            <w:r>
              <w:t>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</w:pPr>
            <w: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</w:pPr>
            <w: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</w:pPr>
            <w: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</w:pPr>
            <w:r>
              <w:t>38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B0FF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722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05304"/>
    <w:rsid w:val="00115086"/>
    <w:rsid w:val="0012203B"/>
    <w:rsid w:val="00130C3D"/>
    <w:rsid w:val="00131021"/>
    <w:rsid w:val="0015617A"/>
    <w:rsid w:val="001E3C36"/>
    <w:rsid w:val="00232E18"/>
    <w:rsid w:val="00282A0A"/>
    <w:rsid w:val="002C01AC"/>
    <w:rsid w:val="00300C7F"/>
    <w:rsid w:val="004017B3"/>
    <w:rsid w:val="004137C0"/>
    <w:rsid w:val="00417470"/>
    <w:rsid w:val="0046605D"/>
    <w:rsid w:val="00473931"/>
    <w:rsid w:val="004C0AE8"/>
    <w:rsid w:val="004F37DA"/>
    <w:rsid w:val="005016AA"/>
    <w:rsid w:val="0050203E"/>
    <w:rsid w:val="00504675"/>
    <w:rsid w:val="00515E53"/>
    <w:rsid w:val="00542350"/>
    <w:rsid w:val="00556B23"/>
    <w:rsid w:val="00570D22"/>
    <w:rsid w:val="00590463"/>
    <w:rsid w:val="005A2BEE"/>
    <w:rsid w:val="005B0FF6"/>
    <w:rsid w:val="00604B15"/>
    <w:rsid w:val="006654D5"/>
    <w:rsid w:val="00695E19"/>
    <w:rsid w:val="006A35E4"/>
    <w:rsid w:val="006B2A88"/>
    <w:rsid w:val="006D364A"/>
    <w:rsid w:val="007320E0"/>
    <w:rsid w:val="0073597D"/>
    <w:rsid w:val="00745F0F"/>
    <w:rsid w:val="00777B37"/>
    <w:rsid w:val="007E65A1"/>
    <w:rsid w:val="008026C1"/>
    <w:rsid w:val="00833DBF"/>
    <w:rsid w:val="008619C5"/>
    <w:rsid w:val="008B6954"/>
    <w:rsid w:val="00A021F4"/>
    <w:rsid w:val="00A03CBA"/>
    <w:rsid w:val="00AD7814"/>
    <w:rsid w:val="00B20E9A"/>
    <w:rsid w:val="00B44D7F"/>
    <w:rsid w:val="00B51B62"/>
    <w:rsid w:val="00BA4C12"/>
    <w:rsid w:val="00BC0931"/>
    <w:rsid w:val="00BE097C"/>
    <w:rsid w:val="00BF0A1C"/>
    <w:rsid w:val="00C96031"/>
    <w:rsid w:val="00CF09F3"/>
    <w:rsid w:val="00CF6C43"/>
    <w:rsid w:val="00D053C5"/>
    <w:rsid w:val="00D05A40"/>
    <w:rsid w:val="00D7144A"/>
    <w:rsid w:val="00DE5492"/>
    <w:rsid w:val="00E14735"/>
    <w:rsid w:val="00E9505B"/>
    <w:rsid w:val="00E95BA5"/>
    <w:rsid w:val="00EB0C29"/>
    <w:rsid w:val="00EB7A6D"/>
    <w:rsid w:val="00ED0E08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2025-06-18T09:09:00Z</dcterms:created>
  <dcterms:modified xsi:type="dcterms:W3CDTF">2025-06-18T09:09:00Z</dcterms:modified>
</cp:coreProperties>
</file>