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</w:rPr>
            </w:pPr>
            <w:r w:rsidRPr="004017B3">
              <w:rPr>
                <w:b/>
                <w:bCs/>
              </w:rPr>
              <w:t>FEBRUAR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37CF1">
              <w:rPr>
                <w:b/>
                <w:bCs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37CF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37CF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130C3D">
              <w:rPr>
                <w:b/>
                <w:bCs/>
                <w:sz w:val="16"/>
                <w:szCs w:val="16"/>
              </w:rPr>
              <w:t>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37CF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130C3D">
              <w:rPr>
                <w:b/>
                <w:bCs/>
                <w:sz w:val="16"/>
                <w:szCs w:val="16"/>
              </w:rPr>
              <w:t>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37CF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37CF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37CF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37CF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37CF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30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59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37CF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73931"/>
    <w:rsid w:val="00504675"/>
    <w:rsid w:val="00542350"/>
    <w:rsid w:val="00570D22"/>
    <w:rsid w:val="00590463"/>
    <w:rsid w:val="00637CF1"/>
    <w:rsid w:val="006D364A"/>
    <w:rsid w:val="00745F0F"/>
    <w:rsid w:val="0087358D"/>
    <w:rsid w:val="00A021F4"/>
    <w:rsid w:val="00AD6224"/>
    <w:rsid w:val="00AD7814"/>
    <w:rsid w:val="00D0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2024-02-28T14:05:00Z</dcterms:created>
  <dcterms:modified xsi:type="dcterms:W3CDTF">2024-02-28T14:05:00Z</dcterms:modified>
</cp:coreProperties>
</file>