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E272E3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(26.05.-01.06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E272E3">
              <w:rPr>
                <w:rFonts w:ascii="Arial" w:hAnsi="Arial" w:cs="Arial"/>
              </w:rPr>
              <w:br/>
              <w:t>27</w:t>
            </w:r>
            <w:r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FF383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31</w:t>
            </w:r>
            <w:r w:rsidR="00C56AFE" w:rsidRPr="00346086">
              <w:rPr>
                <w:rFonts w:ascii="Arial" w:hAnsi="Arial" w:cs="Arial"/>
              </w:rPr>
              <w:t>-0</w:t>
            </w:r>
            <w:r w:rsidR="000602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01</w:t>
            </w:r>
            <w:r w:rsidR="007C11A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r w:rsidRPr="00E272E3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r w:rsidRPr="00E272E3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945B7E" w:rsidP="00C572EC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7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0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6443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64437E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E272E3" w:rsidP="00AA7551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0602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4437E" w:rsidRDefault="0064437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272E3" w:rsidRDefault="00E272E3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E272E3" w:rsidRDefault="00E272E3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E272E3" w:rsidRDefault="00E272E3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E272E3" w:rsidRDefault="00E272E3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602AA"/>
    <w:rsid w:val="000E12CE"/>
    <w:rsid w:val="000F5C7B"/>
    <w:rsid w:val="00130C3D"/>
    <w:rsid w:val="001A5891"/>
    <w:rsid w:val="001B47A3"/>
    <w:rsid w:val="002136E6"/>
    <w:rsid w:val="00227F0A"/>
    <w:rsid w:val="00232E18"/>
    <w:rsid w:val="002863FB"/>
    <w:rsid w:val="002A0B2A"/>
    <w:rsid w:val="002C01AC"/>
    <w:rsid w:val="002D01A2"/>
    <w:rsid w:val="00391070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E214C"/>
    <w:rsid w:val="00601A8E"/>
    <w:rsid w:val="00620426"/>
    <w:rsid w:val="0064437E"/>
    <w:rsid w:val="00647DE2"/>
    <w:rsid w:val="00685F3C"/>
    <w:rsid w:val="006D364A"/>
    <w:rsid w:val="006D393B"/>
    <w:rsid w:val="0073004E"/>
    <w:rsid w:val="00745F0F"/>
    <w:rsid w:val="00760E32"/>
    <w:rsid w:val="00793528"/>
    <w:rsid w:val="007C11A6"/>
    <w:rsid w:val="008103C6"/>
    <w:rsid w:val="00841FCF"/>
    <w:rsid w:val="00851CF8"/>
    <w:rsid w:val="008538D9"/>
    <w:rsid w:val="008C7087"/>
    <w:rsid w:val="008D37FF"/>
    <w:rsid w:val="008E6454"/>
    <w:rsid w:val="00901760"/>
    <w:rsid w:val="00945B7E"/>
    <w:rsid w:val="009C237E"/>
    <w:rsid w:val="00A021F4"/>
    <w:rsid w:val="00A31CA4"/>
    <w:rsid w:val="00A8072D"/>
    <w:rsid w:val="00A852D9"/>
    <w:rsid w:val="00AA7551"/>
    <w:rsid w:val="00AD2980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CF56EC"/>
    <w:rsid w:val="00D053C5"/>
    <w:rsid w:val="00D26E9F"/>
    <w:rsid w:val="00D869BF"/>
    <w:rsid w:val="00E272E3"/>
    <w:rsid w:val="00E94663"/>
    <w:rsid w:val="00EB5B05"/>
    <w:rsid w:val="00F64CEB"/>
    <w:rsid w:val="00FB67F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3</Pages>
  <Words>346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2025-06-03T12:39:00Z</dcterms:created>
  <dcterms:modified xsi:type="dcterms:W3CDTF">2025-06-03T12:39:00Z</dcterms:modified>
</cp:coreProperties>
</file>