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6A35E4"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A35E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78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71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66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A35E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F09F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15086"/>
    <w:rsid w:val="00130C3D"/>
    <w:rsid w:val="0015617A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56B23"/>
    <w:rsid w:val="00570D22"/>
    <w:rsid w:val="00590463"/>
    <w:rsid w:val="006654D5"/>
    <w:rsid w:val="006A35E4"/>
    <w:rsid w:val="006D364A"/>
    <w:rsid w:val="0073597D"/>
    <w:rsid w:val="00745F0F"/>
    <w:rsid w:val="00777B37"/>
    <w:rsid w:val="008026C1"/>
    <w:rsid w:val="00833DBF"/>
    <w:rsid w:val="008619C5"/>
    <w:rsid w:val="00A021F4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9505B"/>
    <w:rsid w:val="00E95BA5"/>
    <w:rsid w:val="00EB7A6D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2025-04-16T08:31:00Z</dcterms:created>
  <dcterms:modified xsi:type="dcterms:W3CDTF">2025-04-16T09:25:00Z</dcterms:modified>
</cp:coreProperties>
</file>