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</w:t>
            </w:r>
            <w:r w:rsidR="00130C3D">
              <w:rPr>
                <w:lang w:val="pt-BR"/>
              </w:rPr>
              <w:t>aks: 017/400-271, E mail: info@zjzvranje.org</w:t>
            </w:r>
            <w:r>
              <w:rPr>
                <w:lang w:val="pt-BR"/>
              </w:rPr>
              <w:t>.rs</w:t>
            </w:r>
          </w:p>
        </w:tc>
      </w:tr>
    </w:tbl>
    <w:p w:rsidR="00A021F4" w:rsidRDefault="00A021F4" w:rsidP="00A021F4">
      <w:pPr>
        <w:jc w:val="center"/>
        <w:rPr>
          <w:b/>
          <w:sz w:val="32"/>
          <w:szCs w:val="32"/>
          <w:lang w:val="pt-BR"/>
        </w:rPr>
      </w:pPr>
    </w:p>
    <w:tbl>
      <w:tblPr>
        <w:tblW w:w="9380" w:type="dxa"/>
        <w:tblInd w:w="93" w:type="dxa"/>
        <w:tblLook w:val="04A0"/>
      </w:tblPr>
      <w:tblGrid>
        <w:gridCol w:w="2033"/>
        <w:gridCol w:w="960"/>
        <w:gridCol w:w="936"/>
        <w:gridCol w:w="1118"/>
        <w:gridCol w:w="940"/>
        <w:gridCol w:w="936"/>
        <w:gridCol w:w="940"/>
        <w:gridCol w:w="940"/>
        <w:gridCol w:w="880"/>
      </w:tblGrid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570D22">
              <w:rPr>
                <w:b/>
                <w:bCs/>
                <w:sz w:val="22"/>
                <w:szCs w:val="22"/>
              </w:rPr>
              <w:t>vranje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202</w:t>
            </w:r>
            <w:r w:rsidR="00130C3D">
              <w:rPr>
                <w:b/>
                <w:bCs/>
              </w:rPr>
              <w:t>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F06CCF" w:rsidP="001B2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</w:t>
            </w:r>
            <w:r w:rsidR="0062207C">
              <w:rPr>
                <w:b/>
                <w:bCs/>
              </w:rPr>
              <w:t>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0E12CE" w:rsidP="00570D2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3C10B6">
              <w:rPr>
                <w:b/>
                <w:bCs/>
              </w:rPr>
              <w:t>2</w:t>
            </w:r>
            <w:r w:rsidR="0062207C">
              <w:rPr>
                <w:b/>
                <w:bCs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rPr>
                <w:b/>
                <w:bCs/>
              </w:rPr>
            </w:pPr>
            <w:proofErr w:type="spellStart"/>
            <w:r w:rsidRPr="004017B3">
              <w:rPr>
                <w:b/>
                <w:bCs/>
              </w:rPr>
              <w:t>nedelja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zavod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za</w:t>
            </w:r>
            <w:proofErr w:type="spellEnd"/>
            <w:r w:rsidRPr="00570D22">
              <w:rPr>
                <w:b/>
                <w:bCs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javno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zdravlje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017B3">
              <w:rPr>
                <w:b/>
                <w:bCs/>
                <w:sz w:val="16"/>
                <w:szCs w:val="16"/>
              </w:rPr>
              <w:t>Prilog</w:t>
            </w:r>
            <w:proofErr w:type="spellEnd"/>
            <w:r w:rsidRPr="004017B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017B3">
              <w:rPr>
                <w:b/>
                <w:bCs/>
                <w:sz w:val="16"/>
                <w:szCs w:val="16"/>
              </w:rPr>
              <w:t>tabele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570D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70D22">
              <w:rPr>
                <w:b/>
                <w:bCs/>
                <w:sz w:val="16"/>
                <w:szCs w:val="16"/>
              </w:rPr>
              <w:t>Tabela</w:t>
            </w:r>
            <w:proofErr w:type="spellEnd"/>
            <w:r w:rsidRPr="00570D22">
              <w:rPr>
                <w:b/>
                <w:bCs/>
                <w:sz w:val="16"/>
                <w:szCs w:val="16"/>
              </w:rPr>
              <w:t xml:space="preserve"> </w:t>
            </w:r>
            <w:r w:rsidR="00D6318A">
              <w:rPr>
                <w:b/>
                <w:bCs/>
                <w:sz w:val="16"/>
                <w:szCs w:val="16"/>
              </w:rPr>
              <w:t>2</w:t>
            </w:r>
            <w:r w:rsidR="0062207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62207C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01.07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62207C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02.07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62207C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03.07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62207C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04.07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62207C" w:rsidP="006220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05.07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62207C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06.07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62207C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07.07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Javor</w:t>
            </w:r>
            <w:proofErr w:type="spellEnd"/>
            <w:r w:rsidRPr="00570D22">
              <w:rPr>
                <w:b/>
                <w:bCs/>
                <w:i/>
                <w:iCs/>
              </w:rPr>
              <w:t>(Acer)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Aesculus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Jova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Alnus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Ambrozija</w:t>
            </w:r>
            <w:proofErr w:type="spellEnd"/>
            <w:r w:rsidRPr="00570D22">
              <w:rPr>
                <w:b/>
                <w:bCs/>
                <w:i/>
                <w:iCs/>
              </w:rPr>
              <w:t>(Ambrosia)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2207C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2207C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2207C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2207C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Apiaceae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Pelin</w:t>
            </w:r>
            <w:proofErr w:type="spellEnd"/>
            <w:r w:rsidRPr="00570D22">
              <w:rPr>
                <w:b/>
                <w:bCs/>
                <w:i/>
                <w:iCs/>
              </w:rPr>
              <w:t>(Artemisia)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2207C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2207C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2207C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2207C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Asteracaea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Breza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Betula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Konoplja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Kanabis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2207C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2207C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2207C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2207C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2207C" w:rsidP="00570D22">
            <w:pPr>
              <w:jc w:val="center"/>
            </w:pPr>
            <w: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2207C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2207C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Grab(</w:t>
            </w:r>
            <w:proofErr w:type="spellStart"/>
            <w:r w:rsidRPr="00570D22">
              <w:rPr>
                <w:b/>
                <w:bCs/>
                <w:i/>
                <w:iCs/>
              </w:rPr>
              <w:t>Carpinus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Štir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Chenopodia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2207C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2207C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2207C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2207C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2207C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Leska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Corylus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Tise,Čempresi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Taxus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2207C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2207C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2207C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2207C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Cyperaceae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Bukva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Fagus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Jasen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Fraxinus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Orah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Juglans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Dud(</w:t>
            </w:r>
            <w:proofErr w:type="spellStart"/>
            <w:r w:rsidRPr="00570D22">
              <w:rPr>
                <w:b/>
                <w:bCs/>
                <w:i/>
                <w:iCs/>
              </w:rPr>
              <w:t>Moraceae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1B2B28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Borovi</w:t>
            </w:r>
            <w:proofErr w:type="spellEnd"/>
            <w:r w:rsidRPr="00570D22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570D22">
              <w:rPr>
                <w:b/>
                <w:bCs/>
                <w:i/>
                <w:iCs/>
              </w:rPr>
              <w:t>Jele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2207C" w:rsidP="00570D22">
            <w:pPr>
              <w:jc w:val="center"/>
            </w:pPr>
            <w: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2207C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2207C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2207C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2207C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Bokvica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Plantago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2207C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2207C" w:rsidP="00570D22">
            <w:pPr>
              <w:jc w:val="center"/>
            </w:pPr>
            <w:r>
              <w:t>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2207C" w:rsidP="00570D22">
            <w:pPr>
              <w:jc w:val="center"/>
            </w:pPr>
            <w: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2207C" w:rsidP="00570D22">
            <w:pPr>
              <w:jc w:val="center"/>
            </w:pPr>
            <w: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2207C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2207C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62207C" w:rsidP="00570D22">
            <w:pPr>
              <w:jc w:val="center"/>
            </w:pPr>
            <w:r>
              <w:t>6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2207C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Platan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Platanus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Trave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2207C" w:rsidP="00570D22">
            <w:pPr>
              <w:jc w:val="center"/>
            </w:pPr>
            <w:r>
              <w:t>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2207C" w:rsidP="00570D22">
            <w:pPr>
              <w:jc w:val="center"/>
            </w:pPr>
            <w: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2207C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2207C" w:rsidP="00570D22">
            <w:pPr>
              <w:jc w:val="center"/>
            </w:pPr>
            <w: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2207C" w:rsidP="00570D22">
            <w:pPr>
              <w:jc w:val="center"/>
            </w:pPr>
            <w: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2207C" w:rsidP="00570D22">
            <w:pPr>
              <w:jc w:val="center"/>
            </w:pPr>
            <w: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62207C" w:rsidP="00570D22">
            <w:pPr>
              <w:jc w:val="center"/>
            </w:pPr>
            <w:r>
              <w:t>12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2207C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Topola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Populus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Hrast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Quercus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Kiselica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Rumex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2207C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2207C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2207C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2207C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62207C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2207C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Vrba</w:t>
            </w:r>
            <w:proofErr w:type="spellEnd"/>
            <w:r w:rsidRPr="00570D22">
              <w:rPr>
                <w:b/>
                <w:bCs/>
                <w:i/>
                <w:iCs/>
              </w:rPr>
              <w:t>(Salix)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Lipa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Tilia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2207C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2207C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2207C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62207C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2207C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Brest(</w:t>
            </w:r>
            <w:proofErr w:type="spellStart"/>
            <w:r w:rsidRPr="00570D22">
              <w:rPr>
                <w:b/>
                <w:bCs/>
                <w:i/>
                <w:iCs/>
              </w:rPr>
              <w:t>Ulmaceae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Kopriva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Utricaceae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2207C" w:rsidP="00570D22">
            <w:pPr>
              <w:jc w:val="center"/>
            </w:pPr>
            <w:r>
              <w:t>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2207C" w:rsidP="00570D22">
            <w:pPr>
              <w:jc w:val="center"/>
            </w:pPr>
            <w:r>
              <w:t>29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2207C" w:rsidP="00570D22">
            <w:pPr>
              <w:jc w:val="center"/>
            </w:pPr>
            <w:r>
              <w:t>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2207C" w:rsidP="00570D22">
            <w:pPr>
              <w:jc w:val="center"/>
            </w:pPr>
            <w:r>
              <w:t>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2207C" w:rsidP="00570D22">
            <w:pPr>
              <w:jc w:val="center"/>
            </w:pPr>
            <w:r>
              <w:t>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2207C" w:rsidP="00570D22">
            <w:pPr>
              <w:jc w:val="center"/>
            </w:pPr>
            <w: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2207C" w:rsidP="00570D22">
            <w:pPr>
              <w:jc w:val="center"/>
            </w:pPr>
            <w:r>
              <w:t>34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2207C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2207C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2207C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2207C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2207C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2207C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2207C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62207C" w:rsidP="000E12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55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2207C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380</w:t>
            </w:r>
          </w:p>
        </w:tc>
      </w:tr>
    </w:tbl>
    <w:p w:rsidR="00570D22" w:rsidRPr="00570D22" w:rsidRDefault="00570D22" w:rsidP="00570D22">
      <w:pPr>
        <w:rPr>
          <w:b/>
          <w:sz w:val="28"/>
          <w:szCs w:val="28"/>
          <w:lang w:val="pt-BR"/>
        </w:rPr>
      </w:pPr>
    </w:p>
    <w:p w:rsidR="00570D22" w:rsidRPr="00570D22" w:rsidRDefault="00570D22" w:rsidP="00570D22">
      <w:pPr>
        <w:rPr>
          <w:sz w:val="28"/>
          <w:szCs w:val="28"/>
        </w:rPr>
      </w:pPr>
      <w:r w:rsidRPr="00570D22">
        <w:rPr>
          <w:b/>
          <w:sz w:val="28"/>
          <w:szCs w:val="28"/>
          <w:lang w:val="pt-BR"/>
        </w:rPr>
        <w:t>Napomena</w:t>
      </w:r>
      <w:r w:rsidRPr="00570D22">
        <w:rPr>
          <w:b/>
          <w:sz w:val="28"/>
          <w:szCs w:val="28"/>
        </w:rPr>
        <w:t xml:space="preserve">: </w:t>
      </w:r>
      <w:proofErr w:type="spellStart"/>
      <w:r w:rsidRPr="00570D22">
        <w:rPr>
          <w:sz w:val="28"/>
          <w:szCs w:val="28"/>
        </w:rPr>
        <w:t>Brojevi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kolonama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predstavljaju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biljnu</w:t>
      </w:r>
      <w:proofErr w:type="spellEnd"/>
      <w:r w:rsidRPr="00570D22">
        <w:rPr>
          <w:sz w:val="28"/>
          <w:szCs w:val="28"/>
        </w:rPr>
        <w:t xml:space="preserve">  </w:t>
      </w:r>
      <w:proofErr w:type="spellStart"/>
      <w:r w:rsidRPr="00570D22">
        <w:rPr>
          <w:sz w:val="28"/>
          <w:szCs w:val="28"/>
        </w:rPr>
        <w:t>vrstu</w:t>
      </w:r>
      <w:proofErr w:type="spellEnd"/>
      <w:r w:rsidRPr="00570D22">
        <w:rPr>
          <w:sz w:val="28"/>
          <w:szCs w:val="28"/>
        </w:rPr>
        <w:t>. Na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nedeljnom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svake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horizontalne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</w:t>
      </w:r>
      <w:r>
        <w:rPr>
          <w:sz w:val="28"/>
          <w:szCs w:val="28"/>
        </w:rPr>
        <w:t>rna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svaku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ponaosob</w:t>
      </w:r>
      <w:proofErr w:type="spellEnd"/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 xml:space="preserve">Na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vertikalne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vrste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koje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trenutno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prisutne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vazduhu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dnevnom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b/>
          <w:sz w:val="28"/>
          <w:szCs w:val="28"/>
        </w:rPr>
        <w:t>.</w:t>
      </w:r>
      <w:r w:rsidRPr="00570D22">
        <w:rPr>
          <w:sz w:val="28"/>
          <w:szCs w:val="28"/>
        </w:rPr>
        <w:t xml:space="preserve"> Na </w:t>
      </w:r>
      <w:proofErr w:type="spellStart"/>
      <w:r w:rsidRPr="00570D22">
        <w:rPr>
          <w:sz w:val="28"/>
          <w:szCs w:val="28"/>
        </w:rPr>
        <w:t>kraju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tabele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donjem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desnom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uglu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ukupan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polenovih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nedeljnom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. </w:t>
      </w:r>
    </w:p>
    <w:sectPr w:rsidR="00570D22" w:rsidRPr="00570D22" w:rsidSect="00745F0F">
      <w:pgSz w:w="11907" w:h="16840" w:code="9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Roman YU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00757"/>
    <w:rsid w:val="000E12CE"/>
    <w:rsid w:val="00130C3D"/>
    <w:rsid w:val="001A2DA6"/>
    <w:rsid w:val="001B2B28"/>
    <w:rsid w:val="002318D0"/>
    <w:rsid w:val="00232E18"/>
    <w:rsid w:val="002C01AC"/>
    <w:rsid w:val="00305817"/>
    <w:rsid w:val="003C10B6"/>
    <w:rsid w:val="003C783B"/>
    <w:rsid w:val="004017B3"/>
    <w:rsid w:val="00417470"/>
    <w:rsid w:val="00433A87"/>
    <w:rsid w:val="00473931"/>
    <w:rsid w:val="004B0410"/>
    <w:rsid w:val="004F37DA"/>
    <w:rsid w:val="00504675"/>
    <w:rsid w:val="005303C9"/>
    <w:rsid w:val="00542350"/>
    <w:rsid w:val="00570D22"/>
    <w:rsid w:val="00590463"/>
    <w:rsid w:val="00596165"/>
    <w:rsid w:val="005B5F92"/>
    <w:rsid w:val="0062207C"/>
    <w:rsid w:val="0062679C"/>
    <w:rsid w:val="00695282"/>
    <w:rsid w:val="006A0824"/>
    <w:rsid w:val="006D364A"/>
    <w:rsid w:val="00745F0F"/>
    <w:rsid w:val="0075403C"/>
    <w:rsid w:val="007C0E5D"/>
    <w:rsid w:val="00903F25"/>
    <w:rsid w:val="0093010F"/>
    <w:rsid w:val="00990703"/>
    <w:rsid w:val="00A021F4"/>
    <w:rsid w:val="00A33379"/>
    <w:rsid w:val="00A5214B"/>
    <w:rsid w:val="00A71D7C"/>
    <w:rsid w:val="00AD7814"/>
    <w:rsid w:val="00B415CC"/>
    <w:rsid w:val="00B51B62"/>
    <w:rsid w:val="00B7793A"/>
    <w:rsid w:val="00BE2C5D"/>
    <w:rsid w:val="00BF0A1C"/>
    <w:rsid w:val="00C21922"/>
    <w:rsid w:val="00C55D3A"/>
    <w:rsid w:val="00C96031"/>
    <w:rsid w:val="00CB759C"/>
    <w:rsid w:val="00CC2A9C"/>
    <w:rsid w:val="00D053C5"/>
    <w:rsid w:val="00D60CF2"/>
    <w:rsid w:val="00D6318A"/>
    <w:rsid w:val="00E35BA2"/>
    <w:rsid w:val="00EB5A50"/>
    <w:rsid w:val="00EF7136"/>
    <w:rsid w:val="00F06CCF"/>
    <w:rsid w:val="00F64CEB"/>
    <w:rsid w:val="00F77847"/>
    <w:rsid w:val="00F87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esktop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7F319-0576-40B0-A7B5-3ECCB558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7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ZZZZ Vranje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zjz</cp:lastModifiedBy>
  <cp:revision>2</cp:revision>
  <cp:lastPrinted>2007-08-01T12:44:00Z</cp:lastPrinted>
  <dcterms:created xsi:type="dcterms:W3CDTF">2024-07-09T10:35:00Z</dcterms:created>
  <dcterms:modified xsi:type="dcterms:W3CDTF">2024-07-09T10:35:00Z</dcterms:modified>
</cp:coreProperties>
</file>