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67EF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5E57DB">
              <w:rPr>
                <w:b/>
                <w:bCs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5E57D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E57DB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9230A1">
              <w:rPr>
                <w:b/>
                <w:bCs/>
                <w:sz w:val="16"/>
                <w:szCs w:val="16"/>
              </w:rPr>
              <w:t>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E57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E57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E57DB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E57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E57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E57DB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E57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26CFC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4017B3"/>
    <w:rsid w:val="00457022"/>
    <w:rsid w:val="00473931"/>
    <w:rsid w:val="004969D7"/>
    <w:rsid w:val="004F673A"/>
    <w:rsid w:val="00510065"/>
    <w:rsid w:val="00522850"/>
    <w:rsid w:val="00542350"/>
    <w:rsid w:val="00570D22"/>
    <w:rsid w:val="00590463"/>
    <w:rsid w:val="005E57DB"/>
    <w:rsid w:val="005F2EE5"/>
    <w:rsid w:val="00623DD1"/>
    <w:rsid w:val="006314A2"/>
    <w:rsid w:val="00641D5A"/>
    <w:rsid w:val="00650955"/>
    <w:rsid w:val="00660007"/>
    <w:rsid w:val="0067307C"/>
    <w:rsid w:val="00673CCE"/>
    <w:rsid w:val="00745F0F"/>
    <w:rsid w:val="00766E75"/>
    <w:rsid w:val="00773823"/>
    <w:rsid w:val="00787186"/>
    <w:rsid w:val="00810585"/>
    <w:rsid w:val="00813A33"/>
    <w:rsid w:val="00867EF9"/>
    <w:rsid w:val="008869D6"/>
    <w:rsid w:val="00894A6B"/>
    <w:rsid w:val="008972AD"/>
    <w:rsid w:val="008B5C61"/>
    <w:rsid w:val="008F7BB7"/>
    <w:rsid w:val="009230A1"/>
    <w:rsid w:val="00931B1E"/>
    <w:rsid w:val="00943CDD"/>
    <w:rsid w:val="009849DC"/>
    <w:rsid w:val="009C0686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641B6"/>
    <w:rsid w:val="00C67517"/>
    <w:rsid w:val="00C80605"/>
    <w:rsid w:val="00CA7494"/>
    <w:rsid w:val="00CC1387"/>
    <w:rsid w:val="00D04A90"/>
    <w:rsid w:val="00DA5A64"/>
    <w:rsid w:val="00DC5CD5"/>
    <w:rsid w:val="00E01FA1"/>
    <w:rsid w:val="00E208E8"/>
    <w:rsid w:val="00E23362"/>
    <w:rsid w:val="00E44E34"/>
    <w:rsid w:val="00E536C0"/>
    <w:rsid w:val="00EA636B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2023-09-29T06:32:00Z</dcterms:created>
  <dcterms:modified xsi:type="dcterms:W3CDTF">2023-09-29T06:32:00Z</dcterms:modified>
</cp:coreProperties>
</file>