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B4A19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(09.09.-15</w:t>
      </w:r>
      <w:r w:rsidR="00382285">
        <w:rPr>
          <w:rFonts w:ascii="Arial" w:hAnsi="Arial" w:cs="Arial"/>
          <w:color w:val="000000"/>
        </w:rPr>
        <w:t>.09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B4A1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B4A1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B4A1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B4A1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B4A1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B4A1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B4A1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38228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  <w:noProof/>
              </w:rPr>
            </w:pPr>
            <w:r w:rsidRPr="005B7C5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82285" w:rsidP="003E7203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D12A6F" w:rsidP="003E7203">
            <w:pPr>
              <w:jc w:val="center"/>
              <w:rPr>
                <w:rFonts w:ascii="Arial" w:hAnsi="Arial" w:cs="Arial"/>
                <w:noProof/>
              </w:rPr>
            </w:pPr>
            <w:r w:rsidRPr="00D12A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8A560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C50" w:rsidTr="006F3D8F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5B7C50" w:rsidRPr="005B7C50" w:rsidRDefault="004A647F" w:rsidP="002E7AB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4A647F" w:rsidP="002E7AB3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382285" w:rsidP="002E7AB3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6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19" w:rsidTr="00CB4A1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CB4A19" w:rsidRDefault="00CB4A19" w:rsidP="002E7AB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Pr="004A647F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Pr="00E43652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Pr="00CB4A19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Pr="00382285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Pr="00E43652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19" w:rsidRPr="00D21E0B" w:rsidRDefault="00CB4A19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12A6F" w:rsidRDefault="00D12A6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7227A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82285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A647F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D2026"/>
    <w:rsid w:val="00637C57"/>
    <w:rsid w:val="00667D6F"/>
    <w:rsid w:val="00677F60"/>
    <w:rsid w:val="006D364A"/>
    <w:rsid w:val="006E596C"/>
    <w:rsid w:val="006F3D8F"/>
    <w:rsid w:val="00721D70"/>
    <w:rsid w:val="007378EC"/>
    <w:rsid w:val="00745F0F"/>
    <w:rsid w:val="00792907"/>
    <w:rsid w:val="007A14A7"/>
    <w:rsid w:val="007F61C2"/>
    <w:rsid w:val="007F7879"/>
    <w:rsid w:val="00804423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51B62"/>
    <w:rsid w:val="00B6494A"/>
    <w:rsid w:val="00BE2C5D"/>
    <w:rsid w:val="00BF0A1C"/>
    <w:rsid w:val="00C56AFE"/>
    <w:rsid w:val="00C96031"/>
    <w:rsid w:val="00CB4A19"/>
    <w:rsid w:val="00CB5A97"/>
    <w:rsid w:val="00CC6FA6"/>
    <w:rsid w:val="00D053C5"/>
    <w:rsid w:val="00D12A6F"/>
    <w:rsid w:val="00D21E0B"/>
    <w:rsid w:val="00D325CD"/>
    <w:rsid w:val="00D5739C"/>
    <w:rsid w:val="00DB67BA"/>
    <w:rsid w:val="00DB6D89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8</TotalTime>
  <Pages>3</Pages>
  <Words>344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2024-10-02T07:46:00Z</dcterms:created>
  <dcterms:modified xsi:type="dcterms:W3CDTF">2024-10-02T07:46:00Z</dcterms:modified>
</cp:coreProperties>
</file>