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D750DB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Oktobar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750DB">
              <w:rPr>
                <w:b/>
                <w:bCs/>
              </w:rPr>
              <w:t>4</w:t>
            </w:r>
            <w:r w:rsidR="00B40D73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B40D7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0D7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FD2DBF">
            <w:r>
              <w:t xml:space="preserve">     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0D7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F5EC7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8F211E"/>
    <w:rsid w:val="00903F25"/>
    <w:rsid w:val="00916FD9"/>
    <w:rsid w:val="00925235"/>
    <w:rsid w:val="0093010F"/>
    <w:rsid w:val="009450B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0D73"/>
    <w:rsid w:val="00B415CC"/>
    <w:rsid w:val="00B51B62"/>
    <w:rsid w:val="00B7793A"/>
    <w:rsid w:val="00BA144A"/>
    <w:rsid w:val="00BC2216"/>
    <w:rsid w:val="00BD77E9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2098A"/>
    <w:rsid w:val="00D60493"/>
    <w:rsid w:val="00D60CF2"/>
    <w:rsid w:val="00D6318A"/>
    <w:rsid w:val="00D750DB"/>
    <w:rsid w:val="00E35BA2"/>
    <w:rsid w:val="00E36801"/>
    <w:rsid w:val="00E7000A"/>
    <w:rsid w:val="00EB5A50"/>
    <w:rsid w:val="00EF7136"/>
    <w:rsid w:val="00F06CCF"/>
    <w:rsid w:val="00F64CEB"/>
    <w:rsid w:val="00F773B2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2024-10-14T13:42:00Z</dcterms:created>
  <dcterms:modified xsi:type="dcterms:W3CDTF">2024-10-14T13:42:00Z</dcterms:modified>
</cp:coreProperties>
</file>