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082F02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(08.07.-14</w:t>
      </w:r>
      <w:r w:rsidR="000341D9">
        <w:rPr>
          <w:rFonts w:ascii="Arial" w:hAnsi="Arial" w:cs="Arial"/>
          <w:color w:val="000000"/>
        </w:rPr>
        <w:t>.07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82F02" w:rsidP="003E7203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3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82F02" w:rsidP="003E7203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0341D9" w:rsidP="00866AFB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0341D9" w:rsidP="00866AFB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E12CE"/>
    <w:rsid w:val="001005FC"/>
    <w:rsid w:val="00116656"/>
    <w:rsid w:val="001259D3"/>
    <w:rsid w:val="00130C3D"/>
    <w:rsid w:val="001D2AA9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45F0F"/>
    <w:rsid w:val="00792907"/>
    <w:rsid w:val="007F61C2"/>
    <w:rsid w:val="00804423"/>
    <w:rsid w:val="00866AFB"/>
    <w:rsid w:val="008C5E92"/>
    <w:rsid w:val="00914F8F"/>
    <w:rsid w:val="009A7C00"/>
    <w:rsid w:val="00A021F4"/>
    <w:rsid w:val="00A07605"/>
    <w:rsid w:val="00AA4089"/>
    <w:rsid w:val="00AD7814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3</Pages>
  <Words>345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2024-07-16T10:30:00Z</dcterms:created>
  <dcterms:modified xsi:type="dcterms:W3CDTF">2024-07-16T10:30:00Z</dcterms:modified>
</cp:coreProperties>
</file>