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346086" w:rsidRDefault="00C56AFE" w:rsidP="00C56AFE">
      <w:pPr>
        <w:jc w:val="center"/>
        <w:rPr>
          <w:rFonts w:ascii="Arial" w:hAnsi="Arial" w:cs="Arial"/>
          <w:color w:val="FF99CC"/>
        </w:rPr>
      </w:pP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91F71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(07.04.-13</w:t>
      </w:r>
      <w:r w:rsidR="007C11A6">
        <w:rPr>
          <w:rFonts w:ascii="Arial" w:hAnsi="Arial" w:cs="Arial"/>
          <w:color w:val="000000"/>
        </w:rPr>
        <w:t>.04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91F71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07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C91F71">
              <w:rPr>
                <w:rFonts w:ascii="Arial" w:hAnsi="Arial" w:cs="Arial"/>
              </w:rPr>
              <w:br/>
              <w:t>08</w:t>
            </w:r>
            <w:r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91F71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09</w:t>
            </w:r>
            <w:r w:rsidR="00C56AFE"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91F71" w:rsidP="00C572EC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10</w:t>
            </w:r>
            <w:r w:rsidR="00C56AFE"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91F71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11</w:t>
            </w:r>
            <w:r w:rsidR="00C56AFE"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91F71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12</w:t>
            </w:r>
            <w:r w:rsidR="00C56AFE"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91F71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13</w:t>
            </w:r>
            <w:r w:rsidR="007C11A6">
              <w:rPr>
                <w:rFonts w:ascii="Arial" w:hAnsi="Arial" w:cs="Arial"/>
              </w:rPr>
              <w:t>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91F71" w:rsidP="00C572EC">
            <w:pPr>
              <w:jc w:val="center"/>
              <w:rPr>
                <w:rFonts w:ascii="Arial" w:hAnsi="Arial" w:cs="Arial"/>
              </w:rPr>
            </w:pPr>
            <w:r w:rsidRPr="00C91F71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67D81" w:rsidP="00C572EC">
            <w:pPr>
              <w:jc w:val="center"/>
              <w:rPr>
                <w:rFonts w:ascii="Arial" w:hAnsi="Arial" w:cs="Arial"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91F71" w:rsidP="00C572EC">
            <w:pPr>
              <w:jc w:val="center"/>
              <w:rPr>
                <w:rFonts w:ascii="Arial" w:hAnsi="Arial" w:cs="Arial"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C572EC">
            <w:pPr>
              <w:jc w:val="center"/>
              <w:rPr>
                <w:rFonts w:ascii="Arial" w:hAnsi="Arial" w:cs="Arial"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Brest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91F71" w:rsidP="00C572EC">
            <w:pPr>
              <w:jc w:val="center"/>
              <w:rPr>
                <w:rFonts w:ascii="Arial" w:hAnsi="Arial" w:cs="Arial"/>
              </w:rPr>
            </w:pPr>
            <w:r w:rsidRPr="00C91F71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6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A852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A852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7300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C572EC" w:rsidRDefault="007C11A6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4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5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C91F71" w:rsidP="000B7E1A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8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0B7E1A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0B7E1A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C91F71" w:rsidP="000B7E1A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0B7E1A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0B7E1A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7C11A6" w:rsidP="000B7E1A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5E21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0B7E1A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9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C572E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869BF" w:rsidRDefault="00D869BF" w:rsidP="00C56AFE">
      <w:pPr>
        <w:jc w:val="both"/>
        <w:rPr>
          <w:rFonts w:ascii="Arial" w:hAnsi="Arial" w:cs="Arial"/>
        </w:rPr>
      </w:pPr>
    </w:p>
    <w:p w:rsidR="00B67D81" w:rsidRDefault="00B67D81" w:rsidP="00C56AFE">
      <w:pPr>
        <w:jc w:val="both"/>
        <w:rPr>
          <w:rFonts w:ascii="Arial" w:hAnsi="Arial" w:cs="Arial"/>
        </w:rPr>
      </w:pPr>
    </w:p>
    <w:p w:rsidR="00B67D81" w:rsidRDefault="00B67D81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Pr="00346086" w:rsidRDefault="00C56AFE" w:rsidP="00C56AFE">
      <w:pPr>
        <w:jc w:val="both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8538D9" w:rsidRDefault="008538D9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C11A6" w:rsidRDefault="007C11A6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E12CE"/>
    <w:rsid w:val="000F5C7B"/>
    <w:rsid w:val="00130C3D"/>
    <w:rsid w:val="001B47A3"/>
    <w:rsid w:val="00227F0A"/>
    <w:rsid w:val="00232E18"/>
    <w:rsid w:val="002863FB"/>
    <w:rsid w:val="002A0B2A"/>
    <w:rsid w:val="002C01AC"/>
    <w:rsid w:val="004017B3"/>
    <w:rsid w:val="00417470"/>
    <w:rsid w:val="00420535"/>
    <w:rsid w:val="00433A87"/>
    <w:rsid w:val="00473931"/>
    <w:rsid w:val="004F37DA"/>
    <w:rsid w:val="00504675"/>
    <w:rsid w:val="00542350"/>
    <w:rsid w:val="00570D22"/>
    <w:rsid w:val="00590463"/>
    <w:rsid w:val="005E214C"/>
    <w:rsid w:val="00601A8E"/>
    <w:rsid w:val="00620426"/>
    <w:rsid w:val="00647DE2"/>
    <w:rsid w:val="00685F3C"/>
    <w:rsid w:val="006D364A"/>
    <w:rsid w:val="006D393B"/>
    <w:rsid w:val="0073004E"/>
    <w:rsid w:val="00745F0F"/>
    <w:rsid w:val="007C11A6"/>
    <w:rsid w:val="008103C6"/>
    <w:rsid w:val="00841FCF"/>
    <w:rsid w:val="008538D9"/>
    <w:rsid w:val="008C7087"/>
    <w:rsid w:val="008E6454"/>
    <w:rsid w:val="00901760"/>
    <w:rsid w:val="009C237E"/>
    <w:rsid w:val="00A021F4"/>
    <w:rsid w:val="00A8072D"/>
    <w:rsid w:val="00A852D9"/>
    <w:rsid w:val="00AD7814"/>
    <w:rsid w:val="00B51B62"/>
    <w:rsid w:val="00B6494A"/>
    <w:rsid w:val="00B67D81"/>
    <w:rsid w:val="00BA7AA1"/>
    <w:rsid w:val="00BE2C5D"/>
    <w:rsid w:val="00BF0A1C"/>
    <w:rsid w:val="00C3326F"/>
    <w:rsid w:val="00C56AFE"/>
    <w:rsid w:val="00C572EC"/>
    <w:rsid w:val="00C91F71"/>
    <w:rsid w:val="00C96031"/>
    <w:rsid w:val="00D053C5"/>
    <w:rsid w:val="00D869BF"/>
    <w:rsid w:val="00EB5B0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22A6-D9EC-49AF-A6BE-738D8099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7</TotalTime>
  <Pages>3</Pages>
  <Words>347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2025-04-16T08:38:00Z</dcterms:created>
  <dcterms:modified xsi:type="dcterms:W3CDTF">2025-04-16T08:38:00Z</dcterms:modified>
</cp:coreProperties>
</file>