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F77847" w:rsidP="001B2B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Maj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D60CF2">
              <w:rPr>
                <w:b/>
                <w:bCs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1A2DA6">
              <w:rPr>
                <w:b/>
                <w:bCs/>
                <w:sz w:val="16"/>
                <w:szCs w:val="16"/>
              </w:rPr>
              <w:t>1</w:t>
            </w:r>
            <w:r w:rsidR="00D60C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60CF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F77847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60CF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F77847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60CF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F87AE9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60CF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F87AE9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60CF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="00F87AE9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60CF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F87AE9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60CF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F87AE9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  <w:r w:rsidR="00570D22" w:rsidRPr="00570D22">
              <w:rPr>
                <w:b/>
                <w:bCs/>
                <w:i/>
                <w:iCs/>
              </w:rPr>
              <w:t>Platan(</w:t>
            </w:r>
            <w:proofErr w:type="spellStart"/>
            <w:r w:rsidR="00570D22"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="00570D22"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7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0757"/>
    <w:rsid w:val="000E12CE"/>
    <w:rsid w:val="00130C3D"/>
    <w:rsid w:val="001A2DA6"/>
    <w:rsid w:val="001B2B28"/>
    <w:rsid w:val="00232E18"/>
    <w:rsid w:val="002C01AC"/>
    <w:rsid w:val="00305817"/>
    <w:rsid w:val="004017B3"/>
    <w:rsid w:val="00417470"/>
    <w:rsid w:val="00433A87"/>
    <w:rsid w:val="00473931"/>
    <w:rsid w:val="004F37DA"/>
    <w:rsid w:val="00504675"/>
    <w:rsid w:val="005303C9"/>
    <w:rsid w:val="00542350"/>
    <w:rsid w:val="00570D22"/>
    <w:rsid w:val="00590463"/>
    <w:rsid w:val="00596165"/>
    <w:rsid w:val="00695282"/>
    <w:rsid w:val="006A0824"/>
    <w:rsid w:val="006D364A"/>
    <w:rsid w:val="00745F0F"/>
    <w:rsid w:val="0075403C"/>
    <w:rsid w:val="007C0E5D"/>
    <w:rsid w:val="00903F25"/>
    <w:rsid w:val="00990703"/>
    <w:rsid w:val="00A021F4"/>
    <w:rsid w:val="00A33379"/>
    <w:rsid w:val="00AD7814"/>
    <w:rsid w:val="00B51B62"/>
    <w:rsid w:val="00BE2C5D"/>
    <w:rsid w:val="00BF0A1C"/>
    <w:rsid w:val="00C21922"/>
    <w:rsid w:val="00C96031"/>
    <w:rsid w:val="00CC2A9C"/>
    <w:rsid w:val="00D053C5"/>
    <w:rsid w:val="00D60CF2"/>
    <w:rsid w:val="00E35BA2"/>
    <w:rsid w:val="00EB5A50"/>
    <w:rsid w:val="00EF7136"/>
    <w:rsid w:val="00F64CEB"/>
    <w:rsid w:val="00F77847"/>
    <w:rsid w:val="00F8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2024-05-20T09:56:00Z</dcterms:created>
  <dcterms:modified xsi:type="dcterms:W3CDTF">2024-05-20T09:56:00Z</dcterms:modified>
</cp:coreProperties>
</file>