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67EF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E4110E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E4110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9230A1"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4110E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4110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35E42"/>
    <w:rsid w:val="00046B32"/>
    <w:rsid w:val="000612F8"/>
    <w:rsid w:val="000E12CE"/>
    <w:rsid w:val="001028B7"/>
    <w:rsid w:val="00126CFC"/>
    <w:rsid w:val="001734AB"/>
    <w:rsid w:val="00175002"/>
    <w:rsid w:val="00187DAD"/>
    <w:rsid w:val="001E6321"/>
    <w:rsid w:val="001F7FF5"/>
    <w:rsid w:val="002256AA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230A1"/>
    <w:rsid w:val="00931B1E"/>
    <w:rsid w:val="00943CDD"/>
    <w:rsid w:val="009849DC"/>
    <w:rsid w:val="009C0686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110E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2023-10-03T06:16:00Z</dcterms:created>
  <dcterms:modified xsi:type="dcterms:W3CDTF">2023-10-03T06:16:00Z</dcterms:modified>
</cp:coreProperties>
</file>