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1259D3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(27.05.-02.06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1259D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27</w:t>
            </w:r>
            <w:r w:rsidR="00C56AFE" w:rsidRPr="00346086">
              <w:rPr>
                <w:rFonts w:ascii="Arial" w:hAnsi="Arial" w:cs="Arial"/>
              </w:rPr>
              <w:t>-0</w:t>
            </w:r>
            <w:r w:rsidR="00421607">
              <w:rPr>
                <w:rFonts w:ascii="Arial" w:hAnsi="Arial" w:cs="Arial"/>
              </w:rPr>
              <w:t>5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1259D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28</w:t>
            </w:r>
            <w:r w:rsidR="00C56AFE" w:rsidRPr="00346086">
              <w:rPr>
                <w:rFonts w:ascii="Arial" w:hAnsi="Arial" w:cs="Arial"/>
              </w:rPr>
              <w:t>-0</w:t>
            </w:r>
            <w:r w:rsidR="00421607">
              <w:rPr>
                <w:rFonts w:ascii="Arial" w:hAnsi="Arial" w:cs="Arial"/>
              </w:rPr>
              <w:t>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1259D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29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1259D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30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1259D3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31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1259D3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01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1259D3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02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37C57" w:rsidP="003E7203">
            <w:pPr>
              <w:jc w:val="center"/>
              <w:rPr>
                <w:rFonts w:ascii="Arial" w:hAnsi="Arial" w:cs="Arial"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72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1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6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4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66"/>
            <w:vAlign w:val="center"/>
          </w:tcPr>
          <w:p w:rsidR="00E43652" w:rsidRPr="00346086" w:rsidRDefault="00256381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Konoplje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Default="003E7203" w:rsidP="00E436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0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E45497" w:rsidP="00866AFB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E45497" w:rsidRDefault="00E4549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E45497" w:rsidRDefault="00E4549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F36D24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5ACC"/>
    <w:rsid w:val="000E12CE"/>
    <w:rsid w:val="00116656"/>
    <w:rsid w:val="001259D3"/>
    <w:rsid w:val="00130C3D"/>
    <w:rsid w:val="001D2AA9"/>
    <w:rsid w:val="00232E18"/>
    <w:rsid w:val="00256381"/>
    <w:rsid w:val="002A6B47"/>
    <w:rsid w:val="002C01AC"/>
    <w:rsid w:val="0030241A"/>
    <w:rsid w:val="00337BBF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C02FD"/>
    <w:rsid w:val="005D2026"/>
    <w:rsid w:val="00637C57"/>
    <w:rsid w:val="00677F60"/>
    <w:rsid w:val="006D364A"/>
    <w:rsid w:val="00745F0F"/>
    <w:rsid w:val="00804423"/>
    <w:rsid w:val="00866AFB"/>
    <w:rsid w:val="009A7C00"/>
    <w:rsid w:val="00A021F4"/>
    <w:rsid w:val="00A07605"/>
    <w:rsid w:val="00AD7814"/>
    <w:rsid w:val="00B51B62"/>
    <w:rsid w:val="00B6494A"/>
    <w:rsid w:val="00BE2C5D"/>
    <w:rsid w:val="00BF0A1C"/>
    <w:rsid w:val="00C56AFE"/>
    <w:rsid w:val="00C96031"/>
    <w:rsid w:val="00CC6FA6"/>
    <w:rsid w:val="00D053C5"/>
    <w:rsid w:val="00D325CD"/>
    <w:rsid w:val="00D5739C"/>
    <w:rsid w:val="00E43652"/>
    <w:rsid w:val="00E45497"/>
    <w:rsid w:val="00EA7C52"/>
    <w:rsid w:val="00EE052F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4</TotalTime>
  <Pages>3</Pages>
  <Words>346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2024-06-12T11:24:00Z</dcterms:created>
  <dcterms:modified xsi:type="dcterms:W3CDTF">2024-06-12T11:24:00Z</dcterms:modified>
</cp:coreProperties>
</file>