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0047E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Avgust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D2DBF">
              <w:rPr>
                <w:b/>
                <w:bCs/>
              </w:rPr>
              <w:t>3</w:t>
            </w:r>
            <w:r w:rsidR="00D60493"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</w:t>
            </w:r>
            <w:r w:rsidR="00D6049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49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50047E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49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50047E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49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50047E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49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493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49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60493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6E7F3E"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FD2DBF">
            <w:r>
              <w:t xml:space="preserve">       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493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1E2077"/>
    <w:rsid w:val="0022673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62207C"/>
    <w:rsid w:val="0062679C"/>
    <w:rsid w:val="00695282"/>
    <w:rsid w:val="006A0824"/>
    <w:rsid w:val="006B3967"/>
    <w:rsid w:val="006D364A"/>
    <w:rsid w:val="006E7F3E"/>
    <w:rsid w:val="00745F0F"/>
    <w:rsid w:val="0075403C"/>
    <w:rsid w:val="007670C7"/>
    <w:rsid w:val="007C0E5D"/>
    <w:rsid w:val="00857345"/>
    <w:rsid w:val="00903F25"/>
    <w:rsid w:val="00916FD9"/>
    <w:rsid w:val="0093010F"/>
    <w:rsid w:val="00990703"/>
    <w:rsid w:val="00A021F4"/>
    <w:rsid w:val="00A11A77"/>
    <w:rsid w:val="00A33379"/>
    <w:rsid w:val="00A5214B"/>
    <w:rsid w:val="00A71D7C"/>
    <w:rsid w:val="00AD7814"/>
    <w:rsid w:val="00AF3BAB"/>
    <w:rsid w:val="00B415CC"/>
    <w:rsid w:val="00B51B62"/>
    <w:rsid w:val="00B7793A"/>
    <w:rsid w:val="00BA144A"/>
    <w:rsid w:val="00BE2C5D"/>
    <w:rsid w:val="00BF0A1C"/>
    <w:rsid w:val="00C21922"/>
    <w:rsid w:val="00C55D3A"/>
    <w:rsid w:val="00C75F1B"/>
    <w:rsid w:val="00C96031"/>
    <w:rsid w:val="00CB759C"/>
    <w:rsid w:val="00CC2A9C"/>
    <w:rsid w:val="00CE4D32"/>
    <w:rsid w:val="00D053C5"/>
    <w:rsid w:val="00D60493"/>
    <w:rsid w:val="00D60CF2"/>
    <w:rsid w:val="00D6318A"/>
    <w:rsid w:val="00E35BA2"/>
    <w:rsid w:val="00E36801"/>
    <w:rsid w:val="00E7000A"/>
    <w:rsid w:val="00EB5A50"/>
    <w:rsid w:val="00EF7136"/>
    <w:rsid w:val="00F06CCF"/>
    <w:rsid w:val="00F64CEB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2024-08-26T11:35:00Z</dcterms:created>
  <dcterms:modified xsi:type="dcterms:W3CDTF">2024-08-26T11:35:00Z</dcterms:modified>
</cp:coreProperties>
</file>