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300C7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131021">
              <w:rPr>
                <w:b/>
                <w:bCs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13102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6A35E4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3102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4137C0">
            <w:pPr>
              <w:jc w:val="center"/>
            </w:pPr>
            <w: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3102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31021"/>
    <w:rsid w:val="0015617A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56B23"/>
    <w:rsid w:val="00570D22"/>
    <w:rsid w:val="00590463"/>
    <w:rsid w:val="005A2BEE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7A6D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2025-04-29T11:18:00Z</dcterms:created>
  <dcterms:modified xsi:type="dcterms:W3CDTF">2025-04-29T11:18:00Z</dcterms:modified>
</cp:coreProperties>
</file>