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421607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(06.05.-12</w:t>
      </w:r>
      <w:r w:rsidR="00035ACC">
        <w:rPr>
          <w:rFonts w:ascii="Arial" w:hAnsi="Arial" w:cs="Arial"/>
          <w:color w:val="000000"/>
        </w:rPr>
        <w:t>.05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06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07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08</w:t>
            </w:r>
            <w:r w:rsidR="00C56AFE" w:rsidRPr="00346086">
              <w:rPr>
                <w:rFonts w:ascii="Arial" w:hAnsi="Arial" w:cs="Arial"/>
              </w:rPr>
              <w:t>-0</w:t>
            </w:r>
            <w:r w:rsidR="00035A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09</w:t>
            </w:r>
            <w:r w:rsidR="00C56AFE" w:rsidRPr="00346086">
              <w:rPr>
                <w:rFonts w:ascii="Arial" w:hAnsi="Arial" w:cs="Arial"/>
              </w:rPr>
              <w:t>-0</w:t>
            </w:r>
            <w:r w:rsidR="00035A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10</w:t>
            </w:r>
            <w:r w:rsidR="00C56AFE" w:rsidRPr="00346086">
              <w:rPr>
                <w:rFonts w:ascii="Arial" w:hAnsi="Arial" w:cs="Arial"/>
              </w:rPr>
              <w:t>-0</w:t>
            </w:r>
            <w:r w:rsidR="00035A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11</w:t>
            </w:r>
            <w:r w:rsidR="00C56AFE" w:rsidRPr="00346086">
              <w:rPr>
                <w:rFonts w:ascii="Arial" w:hAnsi="Arial" w:cs="Arial"/>
              </w:rPr>
              <w:t>-0</w:t>
            </w:r>
            <w:r w:rsidR="00035A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12</w:t>
            </w:r>
            <w:r w:rsidR="00C56AFE" w:rsidRPr="00346086">
              <w:rPr>
                <w:rFonts w:ascii="Arial" w:hAnsi="Arial" w:cs="Arial"/>
              </w:rPr>
              <w:t>-0</w:t>
            </w:r>
            <w:r w:rsidR="00035A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72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1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1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2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0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1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71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Javor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35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7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Breza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5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3E7203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9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04F8F" w:rsidP="003E7203">
            <w:pPr>
              <w:jc w:val="center"/>
              <w:rPr>
                <w:rFonts w:ascii="Arial" w:hAnsi="Arial" w:cs="Arial"/>
                <w:noProof/>
              </w:rPr>
            </w:pPr>
            <w:r w:rsidRPr="00004F8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8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7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70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2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6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6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64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66"/>
            <w:vAlign w:val="center"/>
          </w:tcPr>
          <w:p w:rsidR="00E43652" w:rsidRPr="00346086" w:rsidRDefault="00256381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Konoplje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3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E43652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Orah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7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91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E43652" w:rsidRDefault="00E43652" w:rsidP="00E43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Dud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8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0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3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6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68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Default="003E7203" w:rsidP="00E436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8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0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C52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EA7C52" w:rsidRDefault="00EA7C52" w:rsidP="00EA7C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Hrast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346086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Default="00EA7C52" w:rsidP="00866AFB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Default="00EA7C52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346086" w:rsidRDefault="00EA7C52" w:rsidP="00866AFB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E43652" w:rsidRDefault="00EA7C52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Pr="00E43652" w:rsidRDefault="00EA7C52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C52" w:rsidRDefault="00035ACC" w:rsidP="00866AFB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75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39C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46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C9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035ACC" w:rsidP="00866AFB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607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21607" w:rsidRDefault="00421607" w:rsidP="00A36B2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</w:t>
            </w:r>
            <w:r w:rsidR="00256381">
              <w:rPr>
                <w:rFonts w:ascii="Arial" w:hAnsi="Arial" w:cs="Arial"/>
              </w:rPr>
              <w:t>r</w:t>
            </w:r>
            <w:proofErr w:type="spellEnd"/>
            <w:r w:rsidR="00256381">
              <w:rPr>
                <w:rFonts w:ascii="Arial" w:hAnsi="Arial" w:cs="Arial"/>
              </w:rPr>
              <w:t>/</w:t>
            </w:r>
            <w:proofErr w:type="spellStart"/>
            <w:r w:rsidR="00256381">
              <w:rPr>
                <w:rFonts w:ascii="Arial" w:hAnsi="Arial" w:cs="Arial"/>
              </w:rPr>
              <w:t>Pepeljuge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607" w:rsidRPr="00346086" w:rsidRDefault="00421607" w:rsidP="00A36B2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607" w:rsidRDefault="00421607" w:rsidP="00A36B24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607" w:rsidRPr="00E43652" w:rsidRDefault="00421607" w:rsidP="00A36B2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607" w:rsidRDefault="00421607" w:rsidP="00A36B2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607" w:rsidRPr="00346086" w:rsidRDefault="00421607" w:rsidP="00A36B2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607" w:rsidRPr="00E43652" w:rsidRDefault="00421607" w:rsidP="00A36B2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607" w:rsidRPr="00E43652" w:rsidRDefault="00421607" w:rsidP="00A36B2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607" w:rsidRDefault="00421607" w:rsidP="00A36B24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1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lastRenderedPageBreak/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F36D24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5ACC"/>
    <w:rsid w:val="000E12CE"/>
    <w:rsid w:val="00116656"/>
    <w:rsid w:val="00130C3D"/>
    <w:rsid w:val="001D2AA9"/>
    <w:rsid w:val="00232E18"/>
    <w:rsid w:val="00256381"/>
    <w:rsid w:val="002A6B47"/>
    <w:rsid w:val="002C01AC"/>
    <w:rsid w:val="0030241A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F37DA"/>
    <w:rsid w:val="00504675"/>
    <w:rsid w:val="0050596D"/>
    <w:rsid w:val="00521BB2"/>
    <w:rsid w:val="00542350"/>
    <w:rsid w:val="00570D22"/>
    <w:rsid w:val="005749E7"/>
    <w:rsid w:val="00590463"/>
    <w:rsid w:val="005C02FD"/>
    <w:rsid w:val="005D2026"/>
    <w:rsid w:val="00677F60"/>
    <w:rsid w:val="006D364A"/>
    <w:rsid w:val="00745F0F"/>
    <w:rsid w:val="00804423"/>
    <w:rsid w:val="00866AFB"/>
    <w:rsid w:val="009A7C00"/>
    <w:rsid w:val="00A021F4"/>
    <w:rsid w:val="00A07605"/>
    <w:rsid w:val="00AD7814"/>
    <w:rsid w:val="00B51B62"/>
    <w:rsid w:val="00B6494A"/>
    <w:rsid w:val="00BE2C5D"/>
    <w:rsid w:val="00BF0A1C"/>
    <w:rsid w:val="00C56AFE"/>
    <w:rsid w:val="00C96031"/>
    <w:rsid w:val="00D053C5"/>
    <w:rsid w:val="00D325CD"/>
    <w:rsid w:val="00D5739C"/>
    <w:rsid w:val="00E43652"/>
    <w:rsid w:val="00EA7C52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11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3</cp:revision>
  <cp:lastPrinted>2007-08-01T12:44:00Z</cp:lastPrinted>
  <dcterms:created xsi:type="dcterms:W3CDTF">2024-05-13T12:31:00Z</dcterms:created>
  <dcterms:modified xsi:type="dcterms:W3CDTF">2024-05-13T12:43:00Z</dcterms:modified>
</cp:coreProperties>
</file>