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C56AFE" w:rsidRPr="00AA7551" w:rsidRDefault="00570D22" w:rsidP="00AA7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2D01A2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(19.05.-25</w:t>
      </w:r>
      <w:r w:rsidR="000602AA">
        <w:rPr>
          <w:rFonts w:ascii="Arial" w:hAnsi="Arial" w:cs="Arial"/>
          <w:color w:val="000000"/>
        </w:rPr>
        <w:t>.05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D01A2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19</w:t>
            </w:r>
            <w:r w:rsidR="00C56AFE" w:rsidRPr="00346086">
              <w:rPr>
                <w:rFonts w:ascii="Arial" w:hAnsi="Arial" w:cs="Arial"/>
              </w:rPr>
              <w:t>-0</w:t>
            </w:r>
            <w:r w:rsidR="00FF383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2D01A2">
              <w:rPr>
                <w:rFonts w:ascii="Arial" w:hAnsi="Arial" w:cs="Arial"/>
              </w:rPr>
              <w:br/>
              <w:t>20</w:t>
            </w:r>
            <w:r w:rsidRPr="00346086">
              <w:rPr>
                <w:rFonts w:ascii="Arial" w:hAnsi="Arial" w:cs="Arial"/>
              </w:rPr>
              <w:t>-0</w:t>
            </w:r>
            <w:r w:rsidR="00FF383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D01A2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21</w:t>
            </w:r>
            <w:r w:rsidR="00C56AFE" w:rsidRPr="00346086">
              <w:rPr>
                <w:rFonts w:ascii="Arial" w:hAnsi="Arial" w:cs="Arial"/>
              </w:rPr>
              <w:t>-0</w:t>
            </w:r>
            <w:r w:rsidR="00FF383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D01A2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22</w:t>
            </w:r>
            <w:r w:rsidR="00C56AFE" w:rsidRPr="00346086">
              <w:rPr>
                <w:rFonts w:ascii="Arial" w:hAnsi="Arial" w:cs="Arial"/>
              </w:rPr>
              <w:t>-0</w:t>
            </w:r>
            <w:r w:rsidR="000602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D01A2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23</w:t>
            </w:r>
            <w:r w:rsidR="00C56AFE" w:rsidRPr="00346086">
              <w:rPr>
                <w:rFonts w:ascii="Arial" w:hAnsi="Arial" w:cs="Arial"/>
              </w:rPr>
              <w:t>-0</w:t>
            </w:r>
            <w:r w:rsidR="000602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D01A2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24</w:t>
            </w:r>
            <w:r w:rsidR="00C56AFE" w:rsidRPr="00346086">
              <w:rPr>
                <w:rFonts w:ascii="Arial" w:hAnsi="Arial" w:cs="Arial"/>
              </w:rPr>
              <w:t>-0</w:t>
            </w:r>
            <w:r w:rsidR="000602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D01A2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25</w:t>
            </w:r>
            <w:r w:rsidR="007C11A6">
              <w:rPr>
                <w:rFonts w:ascii="Arial" w:hAnsi="Arial" w:cs="Arial"/>
              </w:rPr>
              <w:t>-0</w:t>
            </w:r>
            <w:r w:rsidR="000602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C56AFE" w:rsidRPr="00346086" w:rsidRDefault="00D26E9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D01A2" w:rsidP="00C572EC">
            <w:pPr>
              <w:jc w:val="center"/>
              <w:rPr>
                <w:rFonts w:ascii="Arial" w:hAnsi="Arial" w:cs="Arial"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D01A2" w:rsidP="00C572EC">
            <w:pPr>
              <w:jc w:val="center"/>
              <w:rPr>
                <w:rFonts w:ascii="Arial" w:hAnsi="Arial" w:cs="Arial"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67D81" w:rsidP="00C572EC">
            <w:pPr>
              <w:jc w:val="center"/>
              <w:rPr>
                <w:rFonts w:ascii="Arial" w:hAnsi="Arial" w:cs="Arial"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4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D01A2" w:rsidP="00C572EC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D01A2" w:rsidP="00C572EC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945B7E" w:rsidP="00C572EC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8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2D01A2" w:rsidP="00C572EC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2D01A2" w:rsidP="00C572EC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945B7E" w:rsidP="00C572EC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9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2D01A2" w:rsidP="00C572EC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0602AA" w:rsidP="00C572EC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4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7300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C572EC" w:rsidRDefault="007C11A6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391070" w:rsidP="00C572EC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0602AA" w:rsidP="00C572EC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2D01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B67D81" w:rsidRDefault="002D01A2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945B7E" w:rsidP="00AA7551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FF383D" w:rsidP="00AA7551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FF383D" w:rsidP="00AA7551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90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5E21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945B7E" w:rsidP="00AA7551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0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6443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AA7551" w:rsidRDefault="0064437E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Hrast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945B7E" w:rsidP="00AA7551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8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54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0602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945B7E" w:rsidP="00074F87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2D01A2" w:rsidP="00074F87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8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85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945B7E" w:rsidP="00074F87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2D01A2" w:rsidP="00074F87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945B7E" w:rsidP="00074F87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2D01A2" w:rsidP="00074F87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85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4E2A9C" w:rsidRDefault="004E2A9C" w:rsidP="00AA7551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AA7551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C572E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D26E9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D4B4" w:themeFill="accent6" w:themeFillTint="66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7D81" w:rsidRDefault="00B67D81" w:rsidP="00C56AFE">
      <w:pPr>
        <w:jc w:val="both"/>
        <w:rPr>
          <w:rFonts w:ascii="Arial" w:hAnsi="Arial" w:cs="Arial"/>
        </w:rPr>
      </w:pPr>
    </w:p>
    <w:p w:rsidR="00391070" w:rsidRDefault="00391070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391070" w:rsidRDefault="00391070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4437E" w:rsidRDefault="0064437E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  <w:lang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602AA"/>
    <w:rsid w:val="000E12CE"/>
    <w:rsid w:val="000F5C7B"/>
    <w:rsid w:val="00130C3D"/>
    <w:rsid w:val="001A5891"/>
    <w:rsid w:val="001B47A3"/>
    <w:rsid w:val="00227F0A"/>
    <w:rsid w:val="00232E18"/>
    <w:rsid w:val="002863FB"/>
    <w:rsid w:val="002A0B2A"/>
    <w:rsid w:val="002C01AC"/>
    <w:rsid w:val="002D01A2"/>
    <w:rsid w:val="00391070"/>
    <w:rsid w:val="004017B3"/>
    <w:rsid w:val="00417470"/>
    <w:rsid w:val="00420535"/>
    <w:rsid w:val="00433A87"/>
    <w:rsid w:val="00473931"/>
    <w:rsid w:val="004E2A9C"/>
    <w:rsid w:val="004F37DA"/>
    <w:rsid w:val="00504675"/>
    <w:rsid w:val="00542350"/>
    <w:rsid w:val="00570D22"/>
    <w:rsid w:val="00590463"/>
    <w:rsid w:val="005E214C"/>
    <w:rsid w:val="00601A8E"/>
    <w:rsid w:val="00620426"/>
    <w:rsid w:val="0064437E"/>
    <w:rsid w:val="00647DE2"/>
    <w:rsid w:val="00685F3C"/>
    <w:rsid w:val="006D364A"/>
    <w:rsid w:val="006D393B"/>
    <w:rsid w:val="0073004E"/>
    <w:rsid w:val="00745F0F"/>
    <w:rsid w:val="00760E32"/>
    <w:rsid w:val="00793528"/>
    <w:rsid w:val="007C11A6"/>
    <w:rsid w:val="008103C6"/>
    <w:rsid w:val="00841FCF"/>
    <w:rsid w:val="00851CF8"/>
    <w:rsid w:val="008538D9"/>
    <w:rsid w:val="008C7087"/>
    <w:rsid w:val="008D37FF"/>
    <w:rsid w:val="008E6454"/>
    <w:rsid w:val="00901760"/>
    <w:rsid w:val="00945B7E"/>
    <w:rsid w:val="009C237E"/>
    <w:rsid w:val="00A021F4"/>
    <w:rsid w:val="00A31CA4"/>
    <w:rsid w:val="00A8072D"/>
    <w:rsid w:val="00A852D9"/>
    <w:rsid w:val="00AA7551"/>
    <w:rsid w:val="00AD2980"/>
    <w:rsid w:val="00AD7814"/>
    <w:rsid w:val="00B51B62"/>
    <w:rsid w:val="00B6494A"/>
    <w:rsid w:val="00B67D81"/>
    <w:rsid w:val="00BA7AA1"/>
    <w:rsid w:val="00BE2C5D"/>
    <w:rsid w:val="00BF0A1C"/>
    <w:rsid w:val="00C3326F"/>
    <w:rsid w:val="00C56AFE"/>
    <w:rsid w:val="00C572EC"/>
    <w:rsid w:val="00C91F71"/>
    <w:rsid w:val="00C96031"/>
    <w:rsid w:val="00CF56EC"/>
    <w:rsid w:val="00D053C5"/>
    <w:rsid w:val="00D26E9F"/>
    <w:rsid w:val="00D869BF"/>
    <w:rsid w:val="00E94663"/>
    <w:rsid w:val="00EB5B05"/>
    <w:rsid w:val="00F64CEB"/>
    <w:rsid w:val="00FB67FC"/>
    <w:rsid w:val="00FF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22A6-D9EC-49AF-A6BE-738D8099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3</cp:revision>
  <cp:lastPrinted>2007-08-01T12:44:00Z</cp:lastPrinted>
  <dcterms:created xsi:type="dcterms:W3CDTF">2025-05-27T12:57:00Z</dcterms:created>
  <dcterms:modified xsi:type="dcterms:W3CDTF">2025-05-27T13:00:00Z</dcterms:modified>
</cp:coreProperties>
</file>