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3C" w:rsidRPr="00967D85" w:rsidRDefault="00F4033C" w:rsidP="00EB1649">
      <w:pPr>
        <w:ind w:firstLine="708"/>
        <w:jc w:val="both"/>
        <w:rPr>
          <w:sz w:val="22"/>
          <w:szCs w:val="22"/>
        </w:rPr>
      </w:pPr>
      <w:bookmarkStart w:id="0" w:name="_GoBack"/>
      <w:bookmarkEnd w:id="0"/>
    </w:p>
    <w:p w:rsidR="00F4033C" w:rsidRDefault="00F4033C" w:rsidP="00EB1649">
      <w:pPr>
        <w:ind w:firstLine="708"/>
        <w:jc w:val="both"/>
        <w:rPr>
          <w:sz w:val="22"/>
          <w:szCs w:val="22"/>
          <w:lang w:val="en-US"/>
        </w:rPr>
      </w:pPr>
    </w:p>
    <w:p w:rsidR="00F4033C" w:rsidRDefault="00F4033C" w:rsidP="00EB1649">
      <w:pPr>
        <w:ind w:firstLine="708"/>
        <w:jc w:val="both"/>
        <w:rPr>
          <w:sz w:val="22"/>
          <w:szCs w:val="22"/>
          <w:lang w:val="en-US"/>
        </w:rPr>
      </w:pPr>
    </w:p>
    <w:p w:rsidR="00F4033C" w:rsidRDefault="00F4033C" w:rsidP="00EB1649">
      <w:pPr>
        <w:ind w:firstLine="708"/>
        <w:jc w:val="both"/>
        <w:rPr>
          <w:sz w:val="22"/>
          <w:szCs w:val="22"/>
          <w:lang w:val="en-US"/>
        </w:rPr>
      </w:pPr>
    </w:p>
    <w:p w:rsidR="00F4033C" w:rsidRPr="006B19CC" w:rsidRDefault="00F4033C" w:rsidP="00EB1649">
      <w:pPr>
        <w:ind w:firstLine="708"/>
        <w:jc w:val="both"/>
        <w:rPr>
          <w:rFonts w:ascii="Tahoma" w:hAnsi="Tahoma" w:cs="Tahoma"/>
          <w:sz w:val="22"/>
          <w:szCs w:val="22"/>
          <w:lang w:val="sr-Cyrl-CS"/>
        </w:rPr>
      </w:pPr>
      <w:r w:rsidRPr="006B19CC">
        <w:rPr>
          <w:rFonts w:ascii="Tahoma" w:hAnsi="Tahoma" w:cs="Tahoma"/>
          <w:sz w:val="22"/>
          <w:szCs w:val="22"/>
          <w:lang w:val="sr-Cyrl-CS"/>
        </w:rPr>
        <w:t>На основу члана 22. и 29. Одлуке о јавним призна</w:t>
      </w:r>
      <w:r>
        <w:rPr>
          <w:rFonts w:ascii="Tahoma" w:hAnsi="Tahoma" w:cs="Tahoma"/>
          <w:sz w:val="22"/>
          <w:szCs w:val="22"/>
          <w:lang w:val="sr-Cyrl-CS"/>
        </w:rPr>
        <w:t>њима града Врања</w:t>
      </w:r>
      <w:r w:rsidRPr="006B19CC">
        <w:rPr>
          <w:rFonts w:ascii="Tahoma" w:hAnsi="Tahoma" w:cs="Tahoma"/>
          <w:sz w:val="22"/>
          <w:szCs w:val="22"/>
          <w:lang w:val="sr-Cyrl-CS"/>
        </w:rPr>
        <w:t xml:space="preserve"> („Службени гласник Града Врања“, број 23/11</w:t>
      </w:r>
      <w:r>
        <w:rPr>
          <w:rFonts w:ascii="Tahoma" w:hAnsi="Tahoma" w:cs="Tahoma"/>
          <w:sz w:val="22"/>
          <w:szCs w:val="22"/>
          <w:lang w:val="sr-Cyrl-CS"/>
        </w:rPr>
        <w:t>-пречишћен текст</w:t>
      </w:r>
      <w:r w:rsidRPr="006B19CC">
        <w:rPr>
          <w:rFonts w:ascii="Tahoma" w:hAnsi="Tahoma" w:cs="Tahoma"/>
          <w:sz w:val="22"/>
          <w:szCs w:val="22"/>
          <w:lang w:val="sr-Cyrl-CS"/>
        </w:rPr>
        <w:t>),</w:t>
      </w:r>
    </w:p>
    <w:p w:rsidR="00F4033C" w:rsidRPr="006B19CC" w:rsidRDefault="00F4033C" w:rsidP="00EB1649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6B19CC">
        <w:rPr>
          <w:rFonts w:ascii="Tahoma" w:hAnsi="Tahoma" w:cs="Tahoma"/>
          <w:sz w:val="22"/>
          <w:szCs w:val="22"/>
          <w:lang w:val="sr-Cyrl-CS"/>
        </w:rPr>
        <w:tab/>
        <w:t>Комисија за мандатно-имунитетска и административна питања и избор и именовања Скупштине града Врања, расписује</w:t>
      </w:r>
    </w:p>
    <w:p w:rsidR="00F4033C" w:rsidRPr="006B19CC" w:rsidRDefault="00F4033C" w:rsidP="00EB1649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F4033C" w:rsidRPr="006B19CC" w:rsidRDefault="00F4033C" w:rsidP="00EB1649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6B19CC">
        <w:rPr>
          <w:rFonts w:ascii="Tahoma" w:hAnsi="Tahoma" w:cs="Tahoma"/>
          <w:b/>
          <w:sz w:val="22"/>
          <w:szCs w:val="22"/>
          <w:lang w:val="sr-Cyrl-CS"/>
        </w:rPr>
        <w:t>ЈАВНИ ПОЗИВ</w:t>
      </w:r>
    </w:p>
    <w:p w:rsidR="00F4033C" w:rsidRPr="006B19CC" w:rsidRDefault="00F4033C" w:rsidP="00EB1649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6B19CC">
        <w:rPr>
          <w:rFonts w:ascii="Tahoma" w:hAnsi="Tahoma" w:cs="Tahoma"/>
          <w:b/>
          <w:sz w:val="22"/>
          <w:szCs w:val="22"/>
          <w:lang w:val="sr-Cyrl-CS"/>
        </w:rPr>
        <w:t>ЗА ПОДНОШЕЊЕ ПРЕДЛОГА ЗА ДОДЕЛУ</w:t>
      </w:r>
    </w:p>
    <w:p w:rsidR="00F4033C" w:rsidRPr="006B19CC" w:rsidRDefault="00F4033C" w:rsidP="00EB1649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 xml:space="preserve"> ЈАВНИХ ПРИЗНАЊА У 2017</w:t>
      </w:r>
      <w:r w:rsidRPr="006B19CC">
        <w:rPr>
          <w:rFonts w:ascii="Tahoma" w:hAnsi="Tahoma" w:cs="Tahoma"/>
          <w:b/>
          <w:sz w:val="22"/>
          <w:szCs w:val="22"/>
          <w:lang w:val="sr-Cyrl-CS"/>
        </w:rPr>
        <w:t xml:space="preserve">. ГОДИНИ ЗА </w:t>
      </w:r>
      <w:r w:rsidRPr="006B19CC">
        <w:rPr>
          <w:rFonts w:ascii="Tahoma" w:hAnsi="Tahoma" w:cs="Tahoma"/>
          <w:b/>
          <w:sz w:val="22"/>
          <w:szCs w:val="22"/>
        </w:rPr>
        <w:t>4. ОКТОБАР</w:t>
      </w:r>
    </w:p>
    <w:p w:rsidR="00F4033C" w:rsidRPr="006B19CC" w:rsidRDefault="00F4033C" w:rsidP="00EB1649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6B19CC">
        <w:rPr>
          <w:rFonts w:ascii="Tahoma" w:hAnsi="Tahoma" w:cs="Tahoma"/>
          <w:b/>
          <w:sz w:val="22"/>
          <w:szCs w:val="22"/>
          <w:lang w:val="sr-Cyrl-CS"/>
        </w:rPr>
        <w:t>ДАН ОСЛОБОЂЕЊА ВРАЊА У ПРВОМ СВЕТСКОМ РАТУ</w:t>
      </w:r>
    </w:p>
    <w:p w:rsidR="00F4033C" w:rsidRPr="006B19CC" w:rsidRDefault="00F4033C" w:rsidP="00EB1649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F4033C" w:rsidRPr="006B19CC" w:rsidRDefault="00F4033C" w:rsidP="00EB1649">
      <w:pPr>
        <w:ind w:firstLine="708"/>
        <w:jc w:val="both"/>
        <w:rPr>
          <w:rFonts w:ascii="Tahoma" w:hAnsi="Tahoma" w:cs="Tahoma"/>
          <w:sz w:val="22"/>
          <w:szCs w:val="22"/>
          <w:lang w:val="sr-Cyrl-CS"/>
        </w:rPr>
      </w:pPr>
      <w:r w:rsidRPr="006B19CC">
        <w:rPr>
          <w:rFonts w:ascii="Tahoma" w:hAnsi="Tahoma" w:cs="Tahoma"/>
          <w:sz w:val="22"/>
          <w:szCs w:val="22"/>
          <w:lang w:val="sr-Cyrl-CS"/>
        </w:rPr>
        <w:t>Према Одлуци  о додели јавних приз</w:t>
      </w:r>
      <w:r>
        <w:rPr>
          <w:rFonts w:ascii="Tahoma" w:hAnsi="Tahoma" w:cs="Tahoma"/>
          <w:sz w:val="22"/>
          <w:szCs w:val="22"/>
          <w:lang w:val="sr-Cyrl-CS"/>
        </w:rPr>
        <w:t>нања града Врања</w:t>
      </w:r>
      <w:r w:rsidRPr="006B19CC">
        <w:rPr>
          <w:rFonts w:ascii="Tahoma" w:hAnsi="Tahoma" w:cs="Tahoma"/>
          <w:sz w:val="22"/>
          <w:szCs w:val="22"/>
          <w:lang w:val="sr-Cyrl-CS"/>
        </w:rPr>
        <w:t xml:space="preserve"> („Службени гласник Града Врања“, број 23/11</w:t>
      </w:r>
      <w:r>
        <w:rPr>
          <w:rFonts w:ascii="Tahoma" w:hAnsi="Tahoma" w:cs="Tahoma"/>
          <w:sz w:val="22"/>
          <w:szCs w:val="22"/>
          <w:lang w:val="sr-Cyrl-CS"/>
        </w:rPr>
        <w:t>-пречишћен текст</w:t>
      </w:r>
      <w:r w:rsidRPr="006B19CC">
        <w:rPr>
          <w:rFonts w:ascii="Tahoma" w:hAnsi="Tahoma" w:cs="Tahoma"/>
          <w:sz w:val="22"/>
          <w:szCs w:val="22"/>
          <w:lang w:val="sr-Cyrl-CS"/>
        </w:rPr>
        <w:t>), јавно признање за 4. октобар -Дан ослобођења Врања у Првом светском рату јесте- „Јавно признање 4. октобар“.</w:t>
      </w:r>
    </w:p>
    <w:p w:rsidR="00F4033C" w:rsidRPr="006B19CC" w:rsidRDefault="00F4033C" w:rsidP="00EB1649">
      <w:pPr>
        <w:ind w:firstLine="708"/>
        <w:jc w:val="both"/>
        <w:rPr>
          <w:rFonts w:ascii="Tahoma" w:hAnsi="Tahoma" w:cs="Tahoma"/>
          <w:sz w:val="22"/>
          <w:szCs w:val="22"/>
          <w:lang w:val="sr-Cyrl-CS"/>
        </w:rPr>
      </w:pPr>
      <w:r w:rsidRPr="006B19CC">
        <w:rPr>
          <w:rFonts w:ascii="Tahoma" w:hAnsi="Tahoma" w:cs="Tahoma"/>
          <w:sz w:val="22"/>
          <w:szCs w:val="22"/>
          <w:lang w:val="sr-Cyrl-CS"/>
        </w:rPr>
        <w:t>„Јавно признање 4. октобар“ може се доделити физичком и правном лицу за врхунска достигнућа у  области одбране и заштите, безбедности грађана, здравствене заштите и заштите животне средине, у години у којој се јавно признање додељује.</w:t>
      </w:r>
    </w:p>
    <w:p w:rsidR="00F4033C" w:rsidRPr="006B19CC" w:rsidRDefault="00F4033C" w:rsidP="00EB1649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6B19CC">
        <w:rPr>
          <w:rFonts w:ascii="Tahoma" w:hAnsi="Tahoma" w:cs="Tahoma"/>
          <w:sz w:val="22"/>
          <w:szCs w:val="22"/>
          <w:lang w:val="sr-Cyrl-CS"/>
        </w:rPr>
        <w:tab/>
        <w:t>Сваке године могу се доделити до два јавна признања.</w:t>
      </w:r>
    </w:p>
    <w:p w:rsidR="00F4033C" w:rsidRDefault="00F4033C" w:rsidP="00EB1649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6B19CC">
        <w:rPr>
          <w:rFonts w:ascii="Tahoma" w:hAnsi="Tahoma" w:cs="Tahoma"/>
          <w:sz w:val="22"/>
          <w:szCs w:val="22"/>
          <w:lang w:val="en-US"/>
        </w:rPr>
        <w:tab/>
      </w:r>
      <w:r w:rsidRPr="006B19CC">
        <w:rPr>
          <w:rFonts w:ascii="Tahoma" w:hAnsi="Tahoma" w:cs="Tahoma"/>
          <w:sz w:val="22"/>
          <w:szCs w:val="22"/>
          <w:lang w:val="sr-Cyrl-CS"/>
        </w:rPr>
        <w:t>Услови за доделу јавних признања јесу:</w:t>
      </w:r>
    </w:p>
    <w:p w:rsidR="00F4033C" w:rsidRPr="006B19CC" w:rsidRDefault="00F4033C" w:rsidP="00EB1649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F4033C" w:rsidRPr="006B19CC" w:rsidRDefault="00F4033C" w:rsidP="00EB1649">
      <w:pPr>
        <w:ind w:left="705"/>
        <w:jc w:val="both"/>
        <w:rPr>
          <w:rFonts w:ascii="Tahoma" w:hAnsi="Tahoma" w:cs="Tahoma"/>
          <w:sz w:val="22"/>
          <w:szCs w:val="22"/>
          <w:lang w:val="sr-Cyrl-CS"/>
        </w:rPr>
      </w:pPr>
      <w:r w:rsidRPr="006B19CC">
        <w:rPr>
          <w:rFonts w:ascii="Tahoma" w:hAnsi="Tahoma" w:cs="Tahoma"/>
          <w:sz w:val="22"/>
          <w:szCs w:val="22"/>
          <w:lang w:val="sr-Cyrl-CS"/>
        </w:rPr>
        <w:t>За колективна јавна признања:</w:t>
      </w:r>
    </w:p>
    <w:p w:rsidR="00F4033C" w:rsidRPr="006B19CC" w:rsidRDefault="00F4033C" w:rsidP="00EB1649">
      <w:pPr>
        <w:ind w:left="705"/>
        <w:jc w:val="both"/>
        <w:rPr>
          <w:rFonts w:ascii="Tahoma" w:hAnsi="Tahoma" w:cs="Tahoma"/>
          <w:sz w:val="22"/>
          <w:szCs w:val="22"/>
          <w:lang w:val="sr-Cyrl-CS"/>
        </w:rPr>
      </w:pPr>
      <w:r w:rsidRPr="006B19CC">
        <w:rPr>
          <w:rFonts w:ascii="Tahoma" w:hAnsi="Tahoma" w:cs="Tahoma"/>
          <w:sz w:val="22"/>
          <w:szCs w:val="22"/>
          <w:lang w:val="sr-Cyrl-CS"/>
        </w:rPr>
        <w:t>- изузетни резултати на унапређењу здравствене заштите ( унапређење здравствене службе и превентивне заштите, здравствено образовање- едукација грађана, активности на плану прикупљања резерви крви и друге активности на унапређењу и побољшању здравствене заштите грађана);</w:t>
      </w:r>
    </w:p>
    <w:p w:rsidR="00F4033C" w:rsidRPr="006B19CC" w:rsidRDefault="00F4033C" w:rsidP="00EB1649">
      <w:pPr>
        <w:ind w:left="705"/>
        <w:jc w:val="both"/>
        <w:rPr>
          <w:rFonts w:ascii="Tahoma" w:hAnsi="Tahoma" w:cs="Tahoma"/>
          <w:sz w:val="22"/>
          <w:szCs w:val="22"/>
          <w:lang w:val="sr-Cyrl-CS"/>
        </w:rPr>
      </w:pPr>
      <w:r w:rsidRPr="006B19CC">
        <w:rPr>
          <w:rFonts w:ascii="Tahoma" w:hAnsi="Tahoma" w:cs="Tahoma"/>
          <w:sz w:val="22"/>
          <w:szCs w:val="22"/>
          <w:lang w:val="sr-Cyrl-CS"/>
        </w:rPr>
        <w:t>- изузетни резултати у области заштите животне средине ( израда и реализација програма и планова заштите животне средине, укључивање у градске акције и манифестације заштите животне средине, финансирање еколошких пројеката и друге активности и достигнућа на плану унапређења животне средине);</w:t>
      </w:r>
    </w:p>
    <w:p w:rsidR="00F4033C" w:rsidRPr="006B19CC" w:rsidRDefault="00F4033C" w:rsidP="00EB1649">
      <w:pPr>
        <w:ind w:left="705"/>
        <w:jc w:val="both"/>
        <w:rPr>
          <w:rFonts w:ascii="Tahoma" w:hAnsi="Tahoma" w:cs="Tahoma"/>
          <w:sz w:val="22"/>
          <w:szCs w:val="22"/>
          <w:lang w:val="sr-Cyrl-CS"/>
        </w:rPr>
      </w:pPr>
      <w:r w:rsidRPr="006B19CC">
        <w:rPr>
          <w:rFonts w:ascii="Tahoma" w:hAnsi="Tahoma" w:cs="Tahoma"/>
          <w:sz w:val="22"/>
          <w:szCs w:val="22"/>
          <w:lang w:val="sr-Cyrl-CS"/>
        </w:rPr>
        <w:t>- унапређење и развој социјалне и дечје заштите; и</w:t>
      </w:r>
    </w:p>
    <w:p w:rsidR="00F4033C" w:rsidRPr="006B19CC" w:rsidRDefault="00F4033C" w:rsidP="00EB1649">
      <w:pPr>
        <w:ind w:left="705"/>
        <w:jc w:val="both"/>
        <w:rPr>
          <w:rFonts w:ascii="Tahoma" w:hAnsi="Tahoma" w:cs="Tahoma"/>
          <w:sz w:val="22"/>
          <w:szCs w:val="22"/>
          <w:lang w:val="sr-Cyrl-CS"/>
        </w:rPr>
      </w:pPr>
      <w:r w:rsidRPr="006B19CC">
        <w:rPr>
          <w:rFonts w:ascii="Tahoma" w:hAnsi="Tahoma" w:cs="Tahoma"/>
          <w:sz w:val="22"/>
          <w:szCs w:val="22"/>
          <w:lang w:val="sr-Cyrl-CS"/>
        </w:rPr>
        <w:t>- освојене награде на такмичењима у земљи и иностранству.</w:t>
      </w:r>
    </w:p>
    <w:p w:rsidR="00F4033C" w:rsidRPr="006B19CC" w:rsidRDefault="00F4033C" w:rsidP="00EB1649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 w:rsidRPr="006B19CC">
        <w:rPr>
          <w:rFonts w:ascii="Tahoma" w:hAnsi="Tahoma" w:cs="Tahoma"/>
          <w:sz w:val="22"/>
          <w:szCs w:val="22"/>
          <w:lang w:val="sr-Cyrl-CS"/>
        </w:rPr>
        <w:t>изузетно организовање и извршавање задатака на плану одбране и заштите и безбедности грађана;</w:t>
      </w:r>
    </w:p>
    <w:p w:rsidR="00F4033C" w:rsidRPr="006B19CC" w:rsidRDefault="00F4033C" w:rsidP="00EB1649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 w:rsidRPr="006B19CC">
        <w:rPr>
          <w:rFonts w:ascii="Tahoma" w:hAnsi="Tahoma" w:cs="Tahoma"/>
          <w:sz w:val="22"/>
          <w:szCs w:val="22"/>
          <w:lang w:val="sr-Cyrl-CS"/>
        </w:rPr>
        <w:t>изузетни резултати на плану ванредног извршавања задатака од интереса за одбрану и заштиту и безбедност грађана; и</w:t>
      </w:r>
    </w:p>
    <w:p w:rsidR="00F4033C" w:rsidRDefault="00F4033C" w:rsidP="00EB1649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 w:rsidRPr="006B19CC">
        <w:rPr>
          <w:rFonts w:ascii="Tahoma" w:hAnsi="Tahoma" w:cs="Tahoma"/>
          <w:sz w:val="22"/>
          <w:szCs w:val="22"/>
          <w:lang w:val="sr-Cyrl-CS"/>
        </w:rPr>
        <w:t>изузетно залагање и допринос у случају елементарних непогода и других масовни</w:t>
      </w:r>
      <w:r>
        <w:rPr>
          <w:rFonts w:ascii="Tahoma" w:hAnsi="Tahoma" w:cs="Tahoma"/>
          <w:sz w:val="22"/>
          <w:szCs w:val="22"/>
          <w:lang w:val="sr-Cyrl-CS"/>
        </w:rPr>
        <w:t>х несрећа и ванредних ситуација.</w:t>
      </w:r>
    </w:p>
    <w:p w:rsidR="00F4033C" w:rsidRPr="006B19CC" w:rsidRDefault="00F4033C" w:rsidP="00EB1649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F4033C" w:rsidRPr="006B19CC" w:rsidRDefault="00F4033C" w:rsidP="00EB1649">
      <w:pPr>
        <w:ind w:left="705"/>
        <w:jc w:val="both"/>
        <w:rPr>
          <w:rFonts w:ascii="Tahoma" w:hAnsi="Tahoma" w:cs="Tahoma"/>
          <w:sz w:val="22"/>
          <w:szCs w:val="22"/>
          <w:lang w:val="sr-Cyrl-CS"/>
        </w:rPr>
      </w:pPr>
      <w:r w:rsidRPr="006B19CC">
        <w:rPr>
          <w:rFonts w:ascii="Tahoma" w:hAnsi="Tahoma" w:cs="Tahoma"/>
          <w:sz w:val="22"/>
          <w:szCs w:val="22"/>
          <w:lang w:val="sr-Cyrl-CS"/>
        </w:rPr>
        <w:t>За појединачна јавна признања:</w:t>
      </w:r>
    </w:p>
    <w:p w:rsidR="00F4033C" w:rsidRPr="006B19CC" w:rsidRDefault="00F4033C" w:rsidP="00EB1649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 w:rsidRPr="006B19CC">
        <w:rPr>
          <w:rFonts w:ascii="Tahoma" w:hAnsi="Tahoma" w:cs="Tahoma"/>
          <w:sz w:val="22"/>
          <w:szCs w:val="22"/>
          <w:lang w:val="sr-Cyrl-CS"/>
        </w:rPr>
        <w:t xml:space="preserve">изузетни резултати у области здравствене заштите (допринос унапређењу рада здравствене службе, примена савремених метода лечења и научних достигнућа, добровољно давање крви и друге активности на плану унапређења здравствене заштите грађана); </w:t>
      </w:r>
    </w:p>
    <w:p w:rsidR="00F4033C" w:rsidRPr="006B19CC" w:rsidRDefault="00F4033C" w:rsidP="00EB1649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 w:rsidRPr="006B19CC">
        <w:rPr>
          <w:rFonts w:ascii="Tahoma" w:hAnsi="Tahoma" w:cs="Tahoma"/>
          <w:sz w:val="22"/>
          <w:szCs w:val="22"/>
          <w:lang w:val="sr-Cyrl-CS"/>
        </w:rPr>
        <w:t>изузетни резултати у об</w:t>
      </w:r>
      <w:r>
        <w:rPr>
          <w:rFonts w:ascii="Tahoma" w:hAnsi="Tahoma" w:cs="Tahoma"/>
          <w:sz w:val="22"/>
          <w:szCs w:val="22"/>
          <w:lang w:val="sr-Cyrl-CS"/>
        </w:rPr>
        <w:t>ласти заштите животне средине (</w:t>
      </w:r>
      <w:r w:rsidRPr="006B19CC">
        <w:rPr>
          <w:rFonts w:ascii="Tahoma" w:hAnsi="Tahoma" w:cs="Tahoma"/>
          <w:sz w:val="22"/>
          <w:szCs w:val="22"/>
          <w:lang w:val="sr-Cyrl-CS"/>
        </w:rPr>
        <w:t>допринос развоја и унапређења области заштите животне средине);</w:t>
      </w:r>
    </w:p>
    <w:p w:rsidR="00F4033C" w:rsidRPr="006B19CC" w:rsidRDefault="00F4033C" w:rsidP="00EB1649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 w:rsidRPr="006B19CC">
        <w:rPr>
          <w:rFonts w:ascii="Tahoma" w:hAnsi="Tahoma" w:cs="Tahoma"/>
          <w:sz w:val="22"/>
          <w:szCs w:val="22"/>
          <w:lang w:val="sr-Cyrl-CS"/>
        </w:rPr>
        <w:t xml:space="preserve">допринос у остваривању циљева и задатака социјалне и дечје заштите; </w:t>
      </w:r>
    </w:p>
    <w:p w:rsidR="00F4033C" w:rsidRPr="006B19CC" w:rsidRDefault="00F4033C" w:rsidP="00EB1649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 w:rsidRPr="006B19CC">
        <w:rPr>
          <w:rFonts w:ascii="Tahoma" w:hAnsi="Tahoma" w:cs="Tahoma"/>
          <w:sz w:val="22"/>
          <w:szCs w:val="22"/>
          <w:lang w:val="sr-Cyrl-CS"/>
        </w:rPr>
        <w:t>допринос развоју Града, односно унапређивању и развоју локалне самоуправе; и</w:t>
      </w:r>
    </w:p>
    <w:p w:rsidR="00F4033C" w:rsidRPr="006B19CC" w:rsidRDefault="00F4033C" w:rsidP="00EB1649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 w:rsidRPr="006B19CC">
        <w:rPr>
          <w:rFonts w:ascii="Tahoma" w:hAnsi="Tahoma" w:cs="Tahoma"/>
          <w:sz w:val="22"/>
          <w:szCs w:val="22"/>
          <w:lang w:val="sr-Cyrl-CS"/>
        </w:rPr>
        <w:t>освојене награде и признања на такмичењима у земљи и иностранству.</w:t>
      </w:r>
    </w:p>
    <w:p w:rsidR="00F4033C" w:rsidRDefault="00F4033C" w:rsidP="00EB1649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 w:rsidRPr="006B19CC">
        <w:rPr>
          <w:rFonts w:ascii="Tahoma" w:hAnsi="Tahoma" w:cs="Tahoma"/>
          <w:sz w:val="22"/>
          <w:szCs w:val="22"/>
          <w:lang w:val="sr-Cyrl-CS"/>
        </w:rPr>
        <w:t>изузетни резултати у руковођењу и извршавању послова и задатака на плану одбране и заштите и безбедности грађана;</w:t>
      </w:r>
    </w:p>
    <w:p w:rsidR="00F4033C" w:rsidRDefault="00F4033C" w:rsidP="00FC7A14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F4033C" w:rsidRDefault="00F4033C" w:rsidP="00FC7A14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F4033C" w:rsidRDefault="00F4033C" w:rsidP="00FC7A14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F4033C" w:rsidRDefault="00F4033C" w:rsidP="00FC7A14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F4033C" w:rsidRDefault="00F4033C" w:rsidP="00FC7A14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F4033C" w:rsidRPr="006B19CC" w:rsidRDefault="00F4033C" w:rsidP="00FC7A14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F4033C" w:rsidRPr="006B19CC" w:rsidRDefault="00F4033C" w:rsidP="00EB1649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 w:rsidRPr="006B19CC">
        <w:rPr>
          <w:rFonts w:ascii="Tahoma" w:hAnsi="Tahoma" w:cs="Tahoma"/>
          <w:sz w:val="22"/>
          <w:szCs w:val="22"/>
          <w:lang w:val="sr-Cyrl-CS"/>
        </w:rPr>
        <w:t>учешће и допринос у случају елементарних непогода и других масовних несрећа; и</w:t>
      </w:r>
    </w:p>
    <w:p w:rsidR="00F4033C" w:rsidRPr="006B19CC" w:rsidRDefault="00F4033C" w:rsidP="00EB1649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 w:rsidRPr="006B19CC">
        <w:rPr>
          <w:rFonts w:ascii="Tahoma" w:hAnsi="Tahoma" w:cs="Tahoma"/>
          <w:sz w:val="22"/>
          <w:szCs w:val="22"/>
          <w:lang w:val="sr-Cyrl-CS"/>
        </w:rPr>
        <w:t>освојене награде и признања од стране колектива или републичких органа.</w:t>
      </w:r>
    </w:p>
    <w:p w:rsidR="00F4033C" w:rsidRPr="006B19CC" w:rsidRDefault="00F4033C" w:rsidP="00EB1649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 w:rsidRPr="006B19CC">
        <w:rPr>
          <w:rFonts w:ascii="Tahoma" w:hAnsi="Tahoma" w:cs="Tahoma"/>
          <w:sz w:val="22"/>
          <w:szCs w:val="22"/>
          <w:lang w:val="sr-Cyrl-CS"/>
        </w:rPr>
        <w:t xml:space="preserve">допринос развоју града, односно унапређивању и развоју локалне самоуправе; </w:t>
      </w:r>
    </w:p>
    <w:p w:rsidR="00F4033C" w:rsidRPr="006B19CC" w:rsidRDefault="00F4033C" w:rsidP="00EB1649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 w:rsidRPr="006B19CC">
        <w:rPr>
          <w:rFonts w:ascii="Tahoma" w:hAnsi="Tahoma" w:cs="Tahoma"/>
          <w:sz w:val="22"/>
          <w:szCs w:val="22"/>
          <w:lang w:val="sr-Cyrl-CS"/>
        </w:rPr>
        <w:t>допринос у хуманитарним делатностима; и</w:t>
      </w:r>
    </w:p>
    <w:p w:rsidR="00F4033C" w:rsidRPr="006B19CC" w:rsidRDefault="00F4033C" w:rsidP="00EB1649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 w:rsidRPr="006B19CC">
        <w:rPr>
          <w:rFonts w:ascii="Tahoma" w:hAnsi="Tahoma" w:cs="Tahoma"/>
          <w:sz w:val="22"/>
          <w:szCs w:val="22"/>
          <w:lang w:val="sr-Cyrl-CS"/>
        </w:rPr>
        <w:t>освојене награде и признања на такмичењима у земљи и иностранству.</w:t>
      </w:r>
    </w:p>
    <w:p w:rsidR="00F4033C" w:rsidRPr="006B19CC" w:rsidRDefault="00F4033C" w:rsidP="00EB1649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 w:rsidRPr="006B19CC">
        <w:rPr>
          <w:rFonts w:ascii="Tahoma" w:hAnsi="Tahoma" w:cs="Tahoma"/>
          <w:sz w:val="22"/>
          <w:szCs w:val="22"/>
          <w:lang w:val="sr-Cyrl-CS"/>
        </w:rPr>
        <w:t>освојене награде и признања од стране колектива, града или републичких органа.</w:t>
      </w:r>
    </w:p>
    <w:p w:rsidR="00F4033C" w:rsidRPr="006B19CC" w:rsidRDefault="00F4033C" w:rsidP="00EB1649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F4033C" w:rsidRPr="006B19CC" w:rsidRDefault="00F4033C" w:rsidP="00EB1649">
      <w:pPr>
        <w:ind w:firstLine="705"/>
        <w:jc w:val="both"/>
        <w:rPr>
          <w:rFonts w:ascii="Tahoma" w:hAnsi="Tahoma" w:cs="Tahoma"/>
          <w:sz w:val="22"/>
          <w:szCs w:val="22"/>
          <w:lang w:val="sr-Cyrl-CS"/>
        </w:rPr>
      </w:pPr>
      <w:r w:rsidRPr="006B19CC">
        <w:rPr>
          <w:rFonts w:ascii="Tahoma" w:hAnsi="Tahoma" w:cs="Tahoma"/>
          <w:sz w:val="22"/>
          <w:szCs w:val="22"/>
          <w:lang w:val="sr-Cyrl-CS"/>
        </w:rPr>
        <w:t>Услови морају бити поткрепљени конкретним резултатима.</w:t>
      </w:r>
    </w:p>
    <w:p w:rsidR="00F4033C" w:rsidRPr="006B19CC" w:rsidRDefault="00F4033C" w:rsidP="00EB1649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6B19CC">
        <w:rPr>
          <w:rFonts w:ascii="Tahoma" w:hAnsi="Tahoma" w:cs="Tahoma"/>
          <w:sz w:val="22"/>
          <w:szCs w:val="22"/>
          <w:lang w:val="sr-Cyrl-CS"/>
        </w:rPr>
        <w:tab/>
        <w:t>Предлоге за доделу јавних признања може поднети свако физичко и правно лице са територије града Врања.</w:t>
      </w:r>
    </w:p>
    <w:p w:rsidR="00F4033C" w:rsidRPr="006B19CC" w:rsidRDefault="00F4033C" w:rsidP="00EB1649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6B19CC">
        <w:rPr>
          <w:rFonts w:ascii="Tahoma" w:hAnsi="Tahoma" w:cs="Tahoma"/>
          <w:sz w:val="22"/>
          <w:szCs w:val="22"/>
          <w:lang w:val="sr-Cyrl-CS"/>
        </w:rPr>
        <w:tab/>
        <w:t>Предлог мора да садржи: личне податке кандидата за доделу јавних признања, његову биографију, постигнуте резултате и образложење.</w:t>
      </w:r>
    </w:p>
    <w:p w:rsidR="00F4033C" w:rsidRPr="006B19CC" w:rsidRDefault="00F4033C" w:rsidP="00EB1649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F4033C" w:rsidRPr="006B19CC" w:rsidRDefault="00F4033C" w:rsidP="00EB1649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6B19CC">
        <w:rPr>
          <w:rFonts w:ascii="Tahoma" w:hAnsi="Tahoma" w:cs="Tahoma"/>
          <w:sz w:val="22"/>
          <w:szCs w:val="22"/>
          <w:lang w:val="sr-Cyrl-CS"/>
        </w:rPr>
        <w:tab/>
        <w:t>Предлагачи не могу сами за себе подносити  предлоге за доделу јавних признања.</w:t>
      </w:r>
    </w:p>
    <w:p w:rsidR="00F4033C" w:rsidRPr="006B19CC" w:rsidRDefault="00F4033C" w:rsidP="00EB1649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F4033C" w:rsidRPr="006B19CC" w:rsidRDefault="00F4033C" w:rsidP="00EB1649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6B19CC">
        <w:rPr>
          <w:rFonts w:ascii="Tahoma" w:hAnsi="Tahoma" w:cs="Tahoma"/>
          <w:sz w:val="22"/>
          <w:szCs w:val="22"/>
          <w:lang w:val="sr-Cyrl-CS"/>
        </w:rPr>
        <w:tab/>
        <w:t xml:space="preserve">Предлоге у писаној </w:t>
      </w:r>
      <w:r>
        <w:rPr>
          <w:rFonts w:ascii="Tahoma" w:hAnsi="Tahoma" w:cs="Tahoma"/>
          <w:sz w:val="22"/>
          <w:szCs w:val="22"/>
          <w:lang w:val="sr-Cyrl-CS"/>
        </w:rPr>
        <w:t>форми доставити најкасније до 25. септембра 2017</w:t>
      </w:r>
      <w:r w:rsidRPr="006B19CC">
        <w:rPr>
          <w:rFonts w:ascii="Tahoma" w:hAnsi="Tahoma" w:cs="Tahoma"/>
          <w:sz w:val="22"/>
          <w:szCs w:val="22"/>
          <w:lang w:val="sr-Cyrl-CS"/>
        </w:rPr>
        <w:t>. године.</w:t>
      </w:r>
    </w:p>
    <w:p w:rsidR="00F4033C" w:rsidRPr="006B19CC" w:rsidRDefault="00F4033C" w:rsidP="00EB1649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F4033C" w:rsidRPr="006B19CC" w:rsidRDefault="00F4033C" w:rsidP="00EB1649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6B19CC">
        <w:rPr>
          <w:rFonts w:ascii="Tahoma" w:hAnsi="Tahoma" w:cs="Tahoma"/>
          <w:sz w:val="22"/>
          <w:szCs w:val="22"/>
          <w:lang w:val="sr-Cyrl-CS"/>
        </w:rPr>
        <w:tab/>
        <w:t>Предлоге доставити на адресу:</w:t>
      </w:r>
    </w:p>
    <w:p w:rsidR="00F4033C" w:rsidRPr="006B19CC" w:rsidRDefault="00F4033C" w:rsidP="00EB1649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F4033C" w:rsidRDefault="00F4033C" w:rsidP="00EB1649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  <w:r w:rsidRPr="006B19CC">
        <w:rPr>
          <w:rFonts w:ascii="Tahoma" w:hAnsi="Tahoma" w:cs="Tahoma"/>
          <w:sz w:val="22"/>
          <w:szCs w:val="22"/>
          <w:lang w:val="sr-Cyrl-CS"/>
        </w:rPr>
        <w:tab/>
      </w:r>
      <w:r w:rsidRPr="006B19CC">
        <w:rPr>
          <w:rFonts w:ascii="Tahoma" w:hAnsi="Tahoma" w:cs="Tahoma"/>
          <w:b/>
          <w:sz w:val="22"/>
          <w:szCs w:val="22"/>
          <w:lang w:val="sr-Cyrl-CS"/>
        </w:rPr>
        <w:t xml:space="preserve">Скупштина града Врања, </w:t>
      </w:r>
    </w:p>
    <w:p w:rsidR="00F4033C" w:rsidRDefault="00F4033C" w:rsidP="00967D85">
      <w:pPr>
        <w:ind w:firstLine="720"/>
        <w:jc w:val="both"/>
        <w:rPr>
          <w:rFonts w:ascii="Tahoma" w:hAnsi="Tahoma" w:cs="Tahoma"/>
          <w:b/>
          <w:sz w:val="22"/>
          <w:szCs w:val="22"/>
          <w:lang w:val="sr-Cyrl-CS"/>
        </w:rPr>
      </w:pPr>
      <w:r w:rsidRPr="006B19CC">
        <w:rPr>
          <w:rFonts w:ascii="Tahoma" w:hAnsi="Tahoma" w:cs="Tahoma"/>
          <w:b/>
          <w:sz w:val="22"/>
          <w:szCs w:val="22"/>
          <w:lang w:val="sr-Cyrl-CS"/>
        </w:rPr>
        <w:t xml:space="preserve">Комисија за мандатно-имунитетска и административна </w:t>
      </w:r>
    </w:p>
    <w:p w:rsidR="00F4033C" w:rsidRPr="006B19CC" w:rsidRDefault="00F4033C" w:rsidP="00967D85">
      <w:pPr>
        <w:ind w:firstLine="720"/>
        <w:jc w:val="both"/>
        <w:rPr>
          <w:rFonts w:ascii="Tahoma" w:hAnsi="Tahoma" w:cs="Tahoma"/>
          <w:b/>
          <w:sz w:val="22"/>
          <w:szCs w:val="22"/>
          <w:lang w:val="sr-Cyrl-CS"/>
        </w:rPr>
      </w:pPr>
      <w:r w:rsidRPr="006B19CC">
        <w:rPr>
          <w:rFonts w:ascii="Tahoma" w:hAnsi="Tahoma" w:cs="Tahoma"/>
          <w:b/>
          <w:sz w:val="22"/>
          <w:szCs w:val="22"/>
          <w:lang w:val="sr-Cyrl-CS"/>
        </w:rPr>
        <w:t>питања и избор и именовања.</w:t>
      </w:r>
    </w:p>
    <w:p w:rsidR="00F4033C" w:rsidRPr="006B19CC" w:rsidRDefault="00F4033C" w:rsidP="00EB1649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:rsidR="00F4033C" w:rsidRPr="006B19CC" w:rsidRDefault="00F4033C" w:rsidP="00EB1649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:rsidR="00F4033C" w:rsidRPr="006B19CC" w:rsidRDefault="00F4033C" w:rsidP="00EB1649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:rsidR="00F4033C" w:rsidRPr="00022156" w:rsidRDefault="00F4033C" w:rsidP="00EB1649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022156">
        <w:rPr>
          <w:rFonts w:ascii="Tahoma" w:hAnsi="Tahoma" w:cs="Tahoma"/>
          <w:b/>
          <w:sz w:val="20"/>
          <w:szCs w:val="20"/>
          <w:lang w:val="sr-Cyrl-CS"/>
        </w:rPr>
        <w:t>КОМИСИЈА ЗА МАНДАТНО-ИМУНИТЕТСКА И АДМИНИСТРАТИВНА ПИТАЊА И ИЗБОР И ИМЕНОВАЊЕ СКУПШТИНЕ ГРАДА ВРАЊА</w:t>
      </w:r>
    </w:p>
    <w:p w:rsidR="00F4033C" w:rsidRPr="006B19CC" w:rsidRDefault="00F4033C" w:rsidP="00022156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/>
        </w:rPr>
        <w:t>29.08.</w:t>
      </w:r>
      <w:r>
        <w:rPr>
          <w:rFonts w:ascii="Tahoma" w:hAnsi="Tahoma" w:cs="Tahoma"/>
          <w:b/>
          <w:sz w:val="22"/>
          <w:szCs w:val="22"/>
          <w:lang w:val="sr-Cyrl-CS"/>
        </w:rPr>
        <w:t>2017.године, број:</w:t>
      </w:r>
      <w:r>
        <w:rPr>
          <w:rFonts w:ascii="Tahoma" w:hAnsi="Tahoma" w:cs="Tahoma"/>
          <w:b/>
          <w:sz w:val="22"/>
          <w:szCs w:val="22"/>
          <w:lang/>
        </w:rPr>
        <w:t xml:space="preserve"> 17-20/2017-10</w:t>
      </w:r>
      <w:r>
        <w:rPr>
          <w:rFonts w:ascii="Tahoma" w:hAnsi="Tahoma" w:cs="Tahoma"/>
          <w:b/>
          <w:sz w:val="22"/>
          <w:szCs w:val="22"/>
          <w:lang w:val="sr-Cyrl-CS"/>
        </w:rPr>
        <w:t>.</w:t>
      </w:r>
    </w:p>
    <w:p w:rsidR="00F4033C" w:rsidRPr="006B19CC" w:rsidRDefault="00F4033C" w:rsidP="00EB1649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:rsidR="00F4033C" w:rsidRPr="006B19CC" w:rsidRDefault="00F4033C" w:rsidP="00EB1649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:rsidR="00F4033C" w:rsidRPr="006B19CC" w:rsidRDefault="00F4033C" w:rsidP="00EB1649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  <w:r w:rsidRPr="006B19CC">
        <w:rPr>
          <w:rFonts w:ascii="Tahoma" w:hAnsi="Tahoma" w:cs="Tahoma"/>
          <w:b/>
          <w:sz w:val="22"/>
          <w:szCs w:val="22"/>
          <w:lang w:val="sr-Cyrl-CS"/>
        </w:rPr>
        <w:t xml:space="preserve">                                                           </w:t>
      </w:r>
      <w:r>
        <w:rPr>
          <w:rFonts w:ascii="Tahoma" w:hAnsi="Tahoma" w:cs="Tahoma"/>
          <w:b/>
          <w:sz w:val="22"/>
          <w:szCs w:val="22"/>
          <w:lang w:val="sr-Cyrl-CS"/>
        </w:rPr>
        <w:t xml:space="preserve">                        </w:t>
      </w:r>
      <w:r w:rsidRPr="006B19CC">
        <w:rPr>
          <w:rFonts w:ascii="Tahoma" w:hAnsi="Tahoma" w:cs="Tahoma"/>
          <w:b/>
          <w:sz w:val="22"/>
          <w:szCs w:val="22"/>
          <w:lang w:val="sr-Cyrl-CS"/>
        </w:rPr>
        <w:t xml:space="preserve">  ПРЕДСЕДНИК  КОМИСИЈЕ</w:t>
      </w:r>
    </w:p>
    <w:p w:rsidR="00F4033C" w:rsidRPr="006B19CC" w:rsidRDefault="00F4033C" w:rsidP="00EB1649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 xml:space="preserve">                                                                                            Мирослав Нешић</w:t>
      </w:r>
    </w:p>
    <w:p w:rsidR="00F4033C" w:rsidRPr="006B19CC" w:rsidRDefault="00F4033C" w:rsidP="00EB1649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p w:rsidR="00F4033C" w:rsidRPr="006B19CC" w:rsidRDefault="00F4033C" w:rsidP="00EB1649">
      <w:pPr>
        <w:rPr>
          <w:rFonts w:ascii="Tahoma" w:hAnsi="Tahoma" w:cs="Tahoma"/>
          <w:sz w:val="22"/>
          <w:szCs w:val="22"/>
        </w:rPr>
      </w:pPr>
    </w:p>
    <w:p w:rsidR="00F4033C" w:rsidRPr="006B19CC" w:rsidRDefault="00F4033C" w:rsidP="00EB1649">
      <w:pPr>
        <w:rPr>
          <w:rFonts w:ascii="Tahoma" w:hAnsi="Tahoma" w:cs="Tahoma"/>
          <w:sz w:val="22"/>
          <w:szCs w:val="22"/>
        </w:rPr>
      </w:pPr>
    </w:p>
    <w:p w:rsidR="00F4033C" w:rsidRPr="006B19CC" w:rsidRDefault="00F4033C">
      <w:pPr>
        <w:rPr>
          <w:rFonts w:ascii="Tahoma" w:hAnsi="Tahoma" w:cs="Tahoma"/>
          <w:sz w:val="22"/>
          <w:szCs w:val="22"/>
        </w:rPr>
      </w:pPr>
    </w:p>
    <w:sectPr w:rsidR="00F4033C" w:rsidRPr="006B19CC" w:rsidSect="0029298C">
      <w:pgSz w:w="11907" w:h="16839" w:code="9"/>
      <w:pgMar w:top="907" w:right="922" w:bottom="907" w:left="99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D76E3"/>
    <w:multiLevelType w:val="hybridMultilevel"/>
    <w:tmpl w:val="1BE8E4CA"/>
    <w:lvl w:ilvl="0" w:tplc="5BF06AA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649"/>
    <w:rsid w:val="00022156"/>
    <w:rsid w:val="00290F89"/>
    <w:rsid w:val="0029298C"/>
    <w:rsid w:val="002C7171"/>
    <w:rsid w:val="0039083F"/>
    <w:rsid w:val="003D7D05"/>
    <w:rsid w:val="004019C4"/>
    <w:rsid w:val="004F2DF8"/>
    <w:rsid w:val="006B19CC"/>
    <w:rsid w:val="006D20D0"/>
    <w:rsid w:val="00762C5E"/>
    <w:rsid w:val="00967D85"/>
    <w:rsid w:val="00C04A46"/>
    <w:rsid w:val="00C734E1"/>
    <w:rsid w:val="00CA33C4"/>
    <w:rsid w:val="00CA3835"/>
    <w:rsid w:val="00CC7FEC"/>
    <w:rsid w:val="00D07643"/>
    <w:rsid w:val="00EB1649"/>
    <w:rsid w:val="00F4033C"/>
    <w:rsid w:val="00FC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649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7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603</Words>
  <Characters>3440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ljstojanovic</dc:creator>
  <cp:keywords/>
  <dc:description/>
  <cp:lastModifiedBy>sdjokovic</cp:lastModifiedBy>
  <cp:revision>4</cp:revision>
  <cp:lastPrinted>2017-08-28T06:15:00Z</cp:lastPrinted>
  <dcterms:created xsi:type="dcterms:W3CDTF">2017-08-27T10:34:00Z</dcterms:created>
  <dcterms:modified xsi:type="dcterms:W3CDTF">2017-08-28T11:37:00Z</dcterms:modified>
</cp:coreProperties>
</file>